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DF" w:rsidRPr="006C1002" w:rsidRDefault="00436FDF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436FDF" w:rsidRPr="006C1002" w:rsidRDefault="00436FDF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бюджета муниципального образования</w:t>
      </w:r>
    </w:p>
    <w:p w:rsidR="00436FDF" w:rsidRPr="006C1002" w:rsidRDefault="00436FDF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Сергеевское</w:t>
      </w:r>
      <w:r w:rsidRPr="006C1002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436FDF" w:rsidRDefault="00436FDF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квартал</w:t>
      </w:r>
      <w:r w:rsidRPr="006C1002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36FDF" w:rsidRPr="00E05E9D" w:rsidRDefault="00436FDF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36FDF" w:rsidRDefault="00436FDF" w:rsidP="00E26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36FDF" w:rsidRPr="006C1002" w:rsidRDefault="00436FDF" w:rsidP="006C10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36FDF" w:rsidRDefault="00436FDF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2019 год первоначально утверждены решением Сергеевского сельского Совета народных депутатов от 24.12.2018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35 «О бюджете муниципального образования «Сергеевское сельское поселение» на 2019 год и плановый период 2020 и 2021 годов», по доходам в объеме 1183,3 тыс. рублей, по расходам – 1183,3 тыс. рублей, сбалансированным.</w:t>
      </w:r>
    </w:p>
    <w:p w:rsidR="00436FDF" w:rsidRDefault="00436FDF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решение 1</w:t>
      </w:r>
      <w:r w:rsidRPr="00914EB2">
        <w:rPr>
          <w:rFonts w:ascii="Times New Roman" w:hAnsi="Times New Roman"/>
          <w:sz w:val="28"/>
          <w:szCs w:val="28"/>
        </w:rPr>
        <w:t xml:space="preserve"> раз вносились</w:t>
      </w:r>
      <w:r>
        <w:rPr>
          <w:rFonts w:ascii="Times New Roman" w:hAnsi="Times New Roman"/>
          <w:sz w:val="28"/>
          <w:szCs w:val="28"/>
        </w:rPr>
        <w:t xml:space="preserve"> изменения, объем  дефицита 11,7 тыс. рублей.</w:t>
      </w:r>
    </w:p>
    <w:p w:rsidR="00436FDF" w:rsidRDefault="00436FDF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2019 год утвержден по доходам в объеме 1183,3 тыс. рублей, по расходам в объеме 1195,0 тыс. рублей, дефицит бюджета  утвержден в сумме 11,7 тыс. рублей.</w:t>
      </w:r>
    </w:p>
    <w:p w:rsidR="00436FDF" w:rsidRDefault="00436FDF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за 1 квартал 2019 года исполнена в сумме 181,7 тыс. рублей, или на 15,3% к утвержденным годовым назначениям. По сравнению  с соответствующим уровнем прошлого года доходы уменьшились на 15,0 тыс. рублей, или на 7,6%. В структуре доходов бюджета удельный вес собственных доходов составил 7,8 %, что выше соответствующего периода прошлого года на 0,9%. На долю безвозмездный поступлений приходится 92,2 процента. </w:t>
      </w:r>
    </w:p>
    <w:p w:rsidR="00436FDF" w:rsidRDefault="00436FDF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361"/>
        <w:gridCol w:w="1332"/>
        <w:gridCol w:w="1418"/>
        <w:gridCol w:w="1417"/>
        <w:gridCol w:w="1382"/>
      </w:tblGrid>
      <w:tr w:rsidR="00436FDF" w:rsidRPr="00D02C9A" w:rsidTr="00D02C9A">
        <w:tc>
          <w:tcPr>
            <w:tcW w:w="2660" w:type="dxa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квартал.</w:t>
            </w:r>
          </w:p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1332" w:type="dxa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2019</w:t>
            </w:r>
          </w:p>
        </w:tc>
        <w:tc>
          <w:tcPr>
            <w:tcW w:w="1418" w:type="dxa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2019</w:t>
            </w:r>
          </w:p>
        </w:tc>
        <w:tc>
          <w:tcPr>
            <w:tcW w:w="1417" w:type="dxa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2019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квартал 2019</w:t>
            </w:r>
          </w:p>
        </w:tc>
      </w:tr>
      <w:tr w:rsidR="00436FDF" w:rsidRPr="00D02C9A" w:rsidTr="00D02C9A">
        <w:tc>
          <w:tcPr>
            <w:tcW w:w="2660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361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242,0</w:t>
            </w:r>
          </w:p>
        </w:tc>
        <w:tc>
          <w:tcPr>
            <w:tcW w:w="1417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14,1</w:t>
            </w:r>
          </w:p>
        </w:tc>
      </w:tr>
      <w:tr w:rsidR="00436FDF" w:rsidRPr="00D02C9A" w:rsidTr="00D02C9A">
        <w:tc>
          <w:tcPr>
            <w:tcW w:w="2660" w:type="dxa"/>
          </w:tcPr>
          <w:p w:rsidR="00436FDF" w:rsidRPr="00D02C9A" w:rsidRDefault="00436FD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242,0</w:t>
            </w:r>
          </w:p>
        </w:tc>
        <w:tc>
          <w:tcPr>
            <w:tcW w:w="1418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242,0</w:t>
            </w:r>
          </w:p>
        </w:tc>
        <w:tc>
          <w:tcPr>
            <w:tcW w:w="1417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14,1</w:t>
            </w:r>
          </w:p>
        </w:tc>
      </w:tr>
      <w:tr w:rsidR="00436FDF" w:rsidRPr="00D02C9A" w:rsidTr="00D02C9A">
        <w:tc>
          <w:tcPr>
            <w:tcW w:w="2660" w:type="dxa"/>
          </w:tcPr>
          <w:p w:rsidR="00436FDF" w:rsidRPr="00D02C9A" w:rsidRDefault="00436FD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436FDF" w:rsidRPr="00D02C9A" w:rsidRDefault="00436FDF" w:rsidP="009172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0,9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1,0</w:t>
            </w:r>
          </w:p>
        </w:tc>
      </w:tr>
      <w:tr w:rsidR="00436FDF" w:rsidRPr="00D02C9A" w:rsidTr="00D02C9A">
        <w:tc>
          <w:tcPr>
            <w:tcW w:w="2660" w:type="dxa"/>
          </w:tcPr>
          <w:p w:rsidR="00436FDF" w:rsidRPr="00D02C9A" w:rsidRDefault="00436FD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:rsidR="00436FDF" w:rsidRPr="00D02C9A" w:rsidRDefault="00436FDF" w:rsidP="009172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9,1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10,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0,1</w:t>
            </w:r>
          </w:p>
        </w:tc>
      </w:tr>
      <w:tr w:rsidR="00436FDF" w:rsidRPr="00D02C9A" w:rsidTr="00D02C9A">
        <w:tc>
          <w:tcPr>
            <w:tcW w:w="2660" w:type="dxa"/>
          </w:tcPr>
          <w:p w:rsidR="00436FDF" w:rsidRPr="00D02C9A" w:rsidRDefault="00436FD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0,3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0,2</w:t>
            </w:r>
          </w:p>
        </w:tc>
      </w:tr>
      <w:tr w:rsidR="00436FDF" w:rsidRPr="00D02C9A" w:rsidTr="00D02C9A">
        <w:tc>
          <w:tcPr>
            <w:tcW w:w="2660" w:type="dxa"/>
          </w:tcPr>
          <w:p w:rsidR="00436FDF" w:rsidRPr="00D02C9A" w:rsidRDefault="00436FD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3,2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219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219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219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12,8</w:t>
            </w:r>
          </w:p>
        </w:tc>
      </w:tr>
      <w:tr w:rsidR="00436FDF" w:rsidRPr="00D02C9A" w:rsidTr="00D02C9A">
        <w:tc>
          <w:tcPr>
            <w:tcW w:w="2660" w:type="dxa"/>
          </w:tcPr>
          <w:p w:rsidR="00436FDF" w:rsidRPr="00D02C9A" w:rsidRDefault="00436FD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36FDF" w:rsidRPr="00D02C9A" w:rsidTr="00D02C9A">
        <w:tc>
          <w:tcPr>
            <w:tcW w:w="2660" w:type="dxa"/>
          </w:tcPr>
          <w:p w:rsidR="00436FDF" w:rsidRPr="00D02C9A" w:rsidRDefault="00436FD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183,2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941,3</w:t>
            </w:r>
          </w:p>
        </w:tc>
        <w:tc>
          <w:tcPr>
            <w:tcW w:w="1418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941,3</w:t>
            </w:r>
          </w:p>
        </w:tc>
        <w:tc>
          <w:tcPr>
            <w:tcW w:w="1417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941,3</w:t>
            </w:r>
          </w:p>
        </w:tc>
        <w:tc>
          <w:tcPr>
            <w:tcW w:w="138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167,6</w:t>
            </w:r>
          </w:p>
        </w:tc>
      </w:tr>
      <w:tr w:rsidR="00436FDF" w:rsidRPr="00D02C9A" w:rsidTr="00D02C9A">
        <w:tc>
          <w:tcPr>
            <w:tcW w:w="2660" w:type="dxa"/>
          </w:tcPr>
          <w:p w:rsidR="00436FDF" w:rsidRPr="00D02C9A" w:rsidRDefault="00436FD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167,2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747,0</w:t>
            </w:r>
          </w:p>
        </w:tc>
        <w:tc>
          <w:tcPr>
            <w:tcW w:w="1418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147,8</w:t>
            </w:r>
          </w:p>
        </w:tc>
      </w:tr>
      <w:tr w:rsidR="00436FDF" w:rsidRPr="00D02C9A" w:rsidTr="00D02C9A">
        <w:tc>
          <w:tcPr>
            <w:tcW w:w="2660" w:type="dxa"/>
          </w:tcPr>
          <w:p w:rsidR="00436FDF" w:rsidRPr="00D02C9A" w:rsidRDefault="00436FD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7,2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11,8</w:t>
            </w:r>
          </w:p>
        </w:tc>
      </w:tr>
      <w:tr w:rsidR="00436FDF" w:rsidRPr="00D02C9A" w:rsidTr="00D02C9A">
        <w:tc>
          <w:tcPr>
            <w:tcW w:w="2660" w:type="dxa"/>
          </w:tcPr>
          <w:p w:rsidR="00436FDF" w:rsidRPr="00D02C9A" w:rsidRDefault="00436FD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160,0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700,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436FDF" w:rsidRPr="00D02C9A" w:rsidRDefault="00436FDF" w:rsidP="004454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136,0</w:t>
            </w:r>
          </w:p>
        </w:tc>
      </w:tr>
      <w:tr w:rsidR="00436FDF" w:rsidRPr="00D02C9A" w:rsidTr="00D02C9A">
        <w:tc>
          <w:tcPr>
            <w:tcW w:w="2660" w:type="dxa"/>
          </w:tcPr>
          <w:p w:rsidR="00436FDF" w:rsidRPr="00D02C9A" w:rsidRDefault="00436FD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418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417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38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</w:tr>
      <w:tr w:rsidR="00436FDF" w:rsidRPr="00D02C9A" w:rsidTr="00D02C9A">
        <w:tc>
          <w:tcPr>
            <w:tcW w:w="2660" w:type="dxa"/>
          </w:tcPr>
          <w:p w:rsidR="00436FDF" w:rsidRPr="00D02C9A" w:rsidRDefault="00436FD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осущ.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16,0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79,3</w:t>
            </w:r>
          </w:p>
        </w:tc>
        <w:tc>
          <w:tcPr>
            <w:tcW w:w="1418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79,3</w:t>
            </w:r>
          </w:p>
        </w:tc>
        <w:tc>
          <w:tcPr>
            <w:tcW w:w="1417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79,3</w:t>
            </w:r>
          </w:p>
        </w:tc>
        <w:tc>
          <w:tcPr>
            <w:tcW w:w="138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19,8</w:t>
            </w:r>
          </w:p>
        </w:tc>
      </w:tr>
      <w:tr w:rsidR="00436FDF" w:rsidRPr="00D02C9A" w:rsidTr="00D02C9A">
        <w:tc>
          <w:tcPr>
            <w:tcW w:w="2660" w:type="dxa"/>
          </w:tcPr>
          <w:p w:rsidR="00436FDF" w:rsidRPr="00D02C9A" w:rsidRDefault="00436FD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выполнение передаваемых полномочий</w:t>
            </w:r>
          </w:p>
        </w:tc>
        <w:tc>
          <w:tcPr>
            <w:tcW w:w="1361" w:type="dxa"/>
            <w:vAlign w:val="center"/>
          </w:tcPr>
          <w:p w:rsidR="00436FDF" w:rsidRPr="00D02C9A" w:rsidRDefault="00436FDF" w:rsidP="000A5B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0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436FDF" w:rsidRPr="00D02C9A" w:rsidTr="00D02C9A">
        <w:tc>
          <w:tcPr>
            <w:tcW w:w="2660" w:type="dxa"/>
          </w:tcPr>
          <w:p w:rsidR="00436FDF" w:rsidRPr="00D02C9A" w:rsidRDefault="00436FD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- Иные межбюджетные трансферты </w:t>
            </w:r>
          </w:p>
        </w:tc>
        <w:tc>
          <w:tcPr>
            <w:tcW w:w="1361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115,0</w:t>
            </w:r>
          </w:p>
        </w:tc>
        <w:tc>
          <w:tcPr>
            <w:tcW w:w="1418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115,0</w:t>
            </w:r>
          </w:p>
        </w:tc>
        <w:tc>
          <w:tcPr>
            <w:tcW w:w="1417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115,0</w:t>
            </w:r>
          </w:p>
        </w:tc>
        <w:tc>
          <w:tcPr>
            <w:tcW w:w="138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36FDF" w:rsidRPr="00D02C9A" w:rsidTr="00D02C9A">
        <w:tc>
          <w:tcPr>
            <w:tcW w:w="2660" w:type="dxa"/>
          </w:tcPr>
          <w:p w:rsidR="00436FDF" w:rsidRPr="00D02C9A" w:rsidRDefault="00436FD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436FDF" w:rsidRPr="00D02C9A" w:rsidRDefault="00436FD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196,7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1183,3</w:t>
            </w:r>
          </w:p>
        </w:tc>
        <w:tc>
          <w:tcPr>
            <w:tcW w:w="1418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1183,3</w:t>
            </w:r>
          </w:p>
        </w:tc>
        <w:tc>
          <w:tcPr>
            <w:tcW w:w="1417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1183,3</w:t>
            </w:r>
          </w:p>
        </w:tc>
        <w:tc>
          <w:tcPr>
            <w:tcW w:w="1382" w:type="dxa"/>
            <w:vAlign w:val="center"/>
          </w:tcPr>
          <w:p w:rsidR="00436FDF" w:rsidRPr="00D02C9A" w:rsidRDefault="00436FD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181,7</w:t>
            </w:r>
          </w:p>
        </w:tc>
      </w:tr>
    </w:tbl>
    <w:p w:rsidR="00436FDF" w:rsidRDefault="00436FD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>ние налоговых и неналоговых доходов  сложилось в сумме 14,1 тыс. рублей, или 5,8 % к утвержденному годовому плану.</w:t>
      </w:r>
    </w:p>
    <w:p w:rsidR="00436FDF" w:rsidRDefault="00436FDF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налогом, которым сформирована доходная часть бюджета за 1 квартал 2019 года, является земельный налог. На его долю приходится 90,8 % поступивших собственных доходов.</w:t>
      </w:r>
    </w:p>
    <w:p w:rsidR="00436FDF" w:rsidRDefault="00436FDF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 100,0 процента. </w:t>
      </w:r>
    </w:p>
    <w:p w:rsidR="00436FDF" w:rsidRDefault="00436FD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1,0 тыс. рублей, годовые плановые назначения исполнены на 20 процентов. К соответствующему периоду 2018 года НДФЛ увеличился на 11,1%.</w:t>
      </w:r>
    </w:p>
    <w:p w:rsidR="00436FDF" w:rsidRDefault="00436FD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0,1 тыс. рублей, или 1% к утвержденным назначениям.</w:t>
      </w:r>
    </w:p>
    <w:p w:rsidR="00436FDF" w:rsidRDefault="00436FD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12,8 тыс. рублей, или 5,8% годовых плановых назначений. Темп роста к аналогичному периоду прошлого года – в 4 раза.</w:t>
      </w:r>
    </w:p>
    <w:p w:rsidR="00436FDF" w:rsidRDefault="00436FD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за 1 квартал</w:t>
      </w:r>
      <w:r>
        <w:rPr>
          <w:rFonts w:ascii="Times New Roman" w:hAnsi="Times New Roman"/>
          <w:sz w:val="28"/>
          <w:szCs w:val="28"/>
        </w:rPr>
        <w:t xml:space="preserve"> 2019 года поступил в бюджет в сумме 0,2 тыс. рублей или 2,5% годовых плановых назначений. Темп роста к аналогичному периоду прошлого года составляет 66,7 %.</w:t>
      </w:r>
    </w:p>
    <w:p w:rsidR="00436FDF" w:rsidRDefault="00436FDF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квартал 2019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167,6 тыс. рублей, или 17,8% утвержденных годовых назначений. По сравнению с аналогичным периодом 2018 года общий объем безвозмездных поступлений снизился на 8,5%,  или на 15,6 тыс. рублей.</w:t>
      </w:r>
    </w:p>
    <w:p w:rsidR="00436FDF" w:rsidRDefault="00436FDF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147,8 тыс. рублей, или 19,8 %  годового плана.</w:t>
      </w:r>
    </w:p>
    <w:p w:rsidR="00436FDF" w:rsidRDefault="00436FDF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11,8 тыс. рублей, или на 25,1 % утвержденных годовых назначений. </w:t>
      </w:r>
    </w:p>
    <w:p w:rsidR="00436FDF" w:rsidRDefault="00436FDF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136,0 тыс. рублей, или на 19,4 %</w:t>
      </w:r>
      <w:r w:rsidRPr="0067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436FDF" w:rsidRDefault="00436FDF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19,8 тыс. рублей, что составило 25% плана и 123,8 % к уровню 2018 года. На осуществление первичного воинского учета направлено 19,8 тыс. рублей. </w:t>
      </w:r>
    </w:p>
    <w:p w:rsidR="00436FDF" w:rsidRDefault="00436FDF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 xml:space="preserve">бъем расходов, утвержденный решением о бюджете на 2019 год, составляет 1195,0 тыс. рублей.  </w:t>
      </w: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квартал 2019 года осуществлялось по 3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90,5 процента. В разрезе разделов бюджетной классификации расходов из 3 разделов 1 раздела исполнен на 17,2 %, 2 раздел – 14,9 % и 3 раздел 24,3% к утвержденным по уточненной бюджетной росписи объемам расходов.</w:t>
      </w:r>
    </w:p>
    <w:p w:rsidR="00436FDF" w:rsidRDefault="00436FDF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2019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2019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2019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436FDF" w:rsidRPr="00D02C9A" w:rsidRDefault="00436FDF" w:rsidP="00240D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 1 квартал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2019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</w:tc>
      </w:tr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436FDF" w:rsidRPr="00D02C9A" w:rsidRDefault="00436FDF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172,2</w:t>
            </w:r>
          </w:p>
        </w:tc>
        <w:tc>
          <w:tcPr>
            <w:tcW w:w="1513" w:type="dxa"/>
            <w:vAlign w:val="center"/>
          </w:tcPr>
          <w:p w:rsidR="00436FDF" w:rsidRPr="00D02C9A" w:rsidRDefault="00436FDF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952,5</w:t>
            </w:r>
          </w:p>
        </w:tc>
        <w:tc>
          <w:tcPr>
            <w:tcW w:w="1349" w:type="dxa"/>
            <w:vAlign w:val="center"/>
          </w:tcPr>
          <w:p w:rsidR="00436FDF" w:rsidRPr="00D02C9A" w:rsidRDefault="00436FDF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975,8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975,8</w:t>
            </w:r>
          </w:p>
        </w:tc>
        <w:tc>
          <w:tcPr>
            <w:tcW w:w="1340" w:type="dxa"/>
            <w:vAlign w:val="center"/>
          </w:tcPr>
          <w:p w:rsidR="00436FDF" w:rsidRPr="00D02C9A" w:rsidRDefault="00436FD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167,7</w:t>
            </w:r>
          </w:p>
        </w:tc>
      </w:tr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436FDF" w:rsidRPr="00D02C9A" w:rsidRDefault="00436FDF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1513" w:type="dxa"/>
            <w:vAlign w:val="center"/>
          </w:tcPr>
          <w:p w:rsidR="00436FDF" w:rsidRPr="00D02C9A" w:rsidRDefault="00436FD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349" w:type="dxa"/>
            <w:vAlign w:val="center"/>
          </w:tcPr>
          <w:p w:rsidR="00436FDF" w:rsidRPr="00D02C9A" w:rsidRDefault="00436FD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340" w:type="dxa"/>
            <w:vAlign w:val="center"/>
          </w:tcPr>
          <w:p w:rsidR="00436FDF" w:rsidRPr="00D02C9A" w:rsidRDefault="00436FD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</w:tr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436FDF" w:rsidRPr="00D02C9A" w:rsidRDefault="00436FDF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vAlign w:val="center"/>
          </w:tcPr>
          <w:p w:rsidR="00436FDF" w:rsidRPr="00D02C9A" w:rsidRDefault="00436FDF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1,0</w:t>
            </w:r>
          </w:p>
        </w:tc>
        <w:tc>
          <w:tcPr>
            <w:tcW w:w="1349" w:type="dxa"/>
            <w:vAlign w:val="center"/>
          </w:tcPr>
          <w:p w:rsidR="00436FDF" w:rsidRPr="00D02C9A" w:rsidRDefault="00436FDF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02C9A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02C9A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436FDF" w:rsidRPr="00D02C9A" w:rsidRDefault="00436FD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0,0</w:t>
            </w:r>
          </w:p>
        </w:tc>
      </w:tr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436FDF" w:rsidRPr="00D02C9A" w:rsidRDefault="00436FDF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436FDF" w:rsidRPr="00D02C9A" w:rsidRDefault="00436FDF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9" w:type="dxa"/>
            <w:vAlign w:val="center"/>
          </w:tcPr>
          <w:p w:rsidR="00436FDF" w:rsidRDefault="00436FDF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32" w:type="dxa"/>
            <w:vAlign w:val="center"/>
          </w:tcPr>
          <w:p w:rsidR="00436FDF" w:rsidRDefault="00436FD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436FDF" w:rsidRPr="00D02C9A" w:rsidRDefault="00436FD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436FDF" w:rsidRDefault="00436FDF" w:rsidP="00083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2,8</w:t>
            </w:r>
          </w:p>
        </w:tc>
        <w:tc>
          <w:tcPr>
            <w:tcW w:w="1513" w:type="dxa"/>
            <w:vAlign w:val="center"/>
          </w:tcPr>
          <w:p w:rsidR="00436FDF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35,5</w:t>
            </w:r>
          </w:p>
        </w:tc>
        <w:tc>
          <w:tcPr>
            <w:tcW w:w="1349" w:type="dxa"/>
            <w:vAlign w:val="center"/>
          </w:tcPr>
          <w:p w:rsidR="00436FDF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23,9</w:t>
            </w:r>
          </w:p>
        </w:tc>
        <w:tc>
          <w:tcPr>
            <w:tcW w:w="1332" w:type="dxa"/>
            <w:vAlign w:val="center"/>
          </w:tcPr>
          <w:p w:rsidR="00436FDF" w:rsidRDefault="00436FDF" w:rsidP="00AE3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23,9</w:t>
            </w:r>
          </w:p>
        </w:tc>
        <w:tc>
          <w:tcPr>
            <w:tcW w:w="1340" w:type="dxa"/>
            <w:vAlign w:val="center"/>
          </w:tcPr>
          <w:p w:rsidR="00436FDF" w:rsidRDefault="00436FDF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5,8</w:t>
            </w:r>
          </w:p>
        </w:tc>
      </w:tr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436FDF" w:rsidRPr="00D02C9A" w:rsidRDefault="00436FDF" w:rsidP="001E4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436FDF" w:rsidRPr="00D02C9A" w:rsidRDefault="00436FDF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9" w:type="dxa"/>
            <w:vAlign w:val="center"/>
          </w:tcPr>
          <w:p w:rsidR="00436FDF" w:rsidRPr="00D02C9A" w:rsidRDefault="00436FD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0" w:type="dxa"/>
            <w:vAlign w:val="center"/>
          </w:tcPr>
          <w:p w:rsidR="00436FDF" w:rsidRPr="00D02C9A" w:rsidRDefault="00436FD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0,0</w:t>
            </w:r>
          </w:p>
        </w:tc>
      </w:tr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436FDF" w:rsidRPr="00D02C9A" w:rsidRDefault="00436FDF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185,6</w:t>
            </w:r>
          </w:p>
        </w:tc>
        <w:tc>
          <w:tcPr>
            <w:tcW w:w="1513" w:type="dxa"/>
            <w:vAlign w:val="center"/>
          </w:tcPr>
          <w:p w:rsidR="00436FDF" w:rsidRPr="00D02C9A" w:rsidRDefault="00436FDF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1183,3</w:t>
            </w:r>
          </w:p>
        </w:tc>
        <w:tc>
          <w:tcPr>
            <w:tcW w:w="1349" w:type="dxa"/>
            <w:vAlign w:val="center"/>
          </w:tcPr>
          <w:p w:rsidR="00436FDF" w:rsidRPr="00D02C9A" w:rsidRDefault="00436FDF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1195,0</w:t>
            </w:r>
          </w:p>
        </w:tc>
        <w:tc>
          <w:tcPr>
            <w:tcW w:w="1332" w:type="dxa"/>
            <w:vAlign w:val="center"/>
          </w:tcPr>
          <w:p w:rsidR="00436FDF" w:rsidRPr="00D02C9A" w:rsidRDefault="00436FDF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1195,0</w:t>
            </w:r>
          </w:p>
        </w:tc>
        <w:tc>
          <w:tcPr>
            <w:tcW w:w="1340" w:type="dxa"/>
            <w:vAlign w:val="center"/>
          </w:tcPr>
          <w:p w:rsidR="00436FDF" w:rsidRPr="00D02C9A" w:rsidRDefault="00436FDF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185,3</w:t>
            </w:r>
          </w:p>
        </w:tc>
      </w:tr>
    </w:tbl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1 квартал 2019 года исполнены в сумме 167,7 тыс. рублей, или 17,2 % к утвержденной  бюджетной росписи. Доля расходов по разделу в общей структуре расходов бюджета  составила 90,5 процента. По разделу отмечено снижение объема кассовых расходов к аналогичному периоду 2018 года на 2,6 процента. Средства направлены на обеспечение деятельности главы муниципального образования в сумме 65,9 тыс. рублей, на обеспечение деятельности центрального аппарата – 101,8 тыс. рублей. </w:t>
      </w: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1 квартал 2019 года сложились в сумме 11,8 тыс. рублей, или 14,9% к объему расходов, предусмотренных уточненной бюджетной росписью на год. Темп роста к аналогичному периоду 2018 года составил 111,3 процента. Структура раздела представлена одним подразделом - 02 03 «Мобилизационная и вневойсковая подготовка».</w:t>
      </w: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в  1 квартале 2018 года не осуществлялись, расходы утверждены в сумме 1,0 тыс. рублей.</w:t>
      </w:r>
    </w:p>
    <w:p w:rsidR="00436FDF" w:rsidRDefault="00436FDF" w:rsidP="00E24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04 «Национальная экономика</w:t>
      </w:r>
      <w:r w:rsidRPr="0094077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кассовые расходы в  1 квартале 2019 года не осуществлялись, расходы утверждены в сумме 100,0 тыс. рублей.</w:t>
      </w: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1 квартал 2019 года сложились в сумме 5,8 тыс. рублей, или 24,3%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436FDF" w:rsidRDefault="00436FDF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1 квартал 2019 года,  бюджет исполнен с дефицитом  в сумме 3,6 тыс. рублей.</w:t>
      </w:r>
    </w:p>
    <w:p w:rsidR="00436FDF" w:rsidRDefault="00436FDF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2019 года составляет  11,7  тыс. рублей, по состоянию на 1 апреля 2019 года 8,1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436FDF" w:rsidRDefault="00436FDF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6FDF" w:rsidRDefault="00436FDF" w:rsidP="00637B24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программы за 1 квартал 2019 года.</w:t>
      </w:r>
    </w:p>
    <w:p w:rsidR="00436FDF" w:rsidRDefault="00436FDF" w:rsidP="00637B24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436FDF" w:rsidRDefault="00436FDF" w:rsidP="00637B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«Реализация отдельных полномочий муниципального образования «Сергеевское сельское поселение» на 2019 – 2021 годы» утверждена постановлением  Сергеевской сельской администрации от 07.11.2018 года № 17 с объемом финансирования на 2019 год в сумме  1180,3 тыс. рублей, в том числе 1101,0 тыс. рублей средства местного бюджета, 79,3 тыс. рублей средства областного бюджета.</w:t>
      </w:r>
    </w:p>
    <w:p w:rsidR="00436FDF" w:rsidRDefault="00436FDF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постановление 1 раз вносились изменения.</w:t>
      </w:r>
    </w:p>
    <w:p w:rsidR="00436FDF" w:rsidRDefault="00436FDF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2019 год утвержден в сумме 1192,0 тыс. рублей, в том числе 1112,7 тыс. рублей средства местного бюджета, 79,3 тыс. рублей средства областного бюджета.</w:t>
      </w:r>
    </w:p>
    <w:p w:rsidR="00436FDF" w:rsidRDefault="00436FDF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параметров бюджета к первоначально утвержденным значениям составил 0,1 процент или на 11,7 тыс. рублей.</w:t>
      </w:r>
    </w:p>
    <w:p w:rsidR="00436FDF" w:rsidRDefault="00436FDF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1 квартал 2019 года расходы муниципальной программы исполнены на 185,3 тыс. рублей, что составляет 15,5 процента годового плана.</w:t>
      </w:r>
    </w:p>
    <w:p w:rsidR="00436FDF" w:rsidRDefault="00436FDF" w:rsidP="00637B24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(тыс.рублей)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5"/>
        <w:gridCol w:w="1474"/>
        <w:gridCol w:w="1426"/>
        <w:gridCol w:w="1412"/>
        <w:gridCol w:w="810"/>
      </w:tblGrid>
      <w:tr w:rsidR="00436FDF" w:rsidTr="00637B24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Утверждено 2019 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Уточнено 2019 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 1 квартал 2019 </w:t>
            </w:r>
          </w:p>
        </w:tc>
        <w:tc>
          <w:tcPr>
            <w:tcW w:w="810" w:type="dxa"/>
          </w:tcPr>
          <w:p w:rsidR="00436FDF" w:rsidRDefault="00436FD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6FDF" w:rsidRDefault="00436FD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 « Реализация отдельных полномочий муниципального образования «Сергеевское сельское поселение» на 2018-2020 годы»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1180,3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1192,0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185,3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15,5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14,9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1101,0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1112,7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173,5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15,6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938,5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961,8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167,7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36FDF" w:rsidTr="00637B24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36FDF" w:rsidTr="00637B24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муниципальных районов  в соответствии с заключенными соглашениями на утверждение генеральных планов поселения, правил землепользования и застройки утверждения подготовленной на основе генеральных планов поселения документации по планировке территорий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 (кладбищ)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в соответствии с заключенными соглашениями по организации ритуальных услуг и содержание мест захоронения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выборов и референдумов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436FDF" w:rsidRDefault="00436FDF" w:rsidP="00637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Резервный фонд муниципального образования «Сергеевского сельского поселения» запланирован в объеме 2,0 тыс. рублей.  В отчетном периоде изменения в объем резервного фонда не вносились.</w:t>
      </w:r>
    </w:p>
    <w:p w:rsidR="00436FDF" w:rsidRDefault="00436FDF" w:rsidP="00637B24">
      <w:pPr>
        <w:rPr>
          <w:szCs w:val="28"/>
        </w:rPr>
      </w:pPr>
    </w:p>
    <w:p w:rsidR="00436FDF" w:rsidRDefault="00436FDF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FDF" w:rsidRDefault="00436FDF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FDF" w:rsidRDefault="00436FDF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FDF" w:rsidRDefault="00436FDF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:rsidR="00436FDF" w:rsidRDefault="00436FDF" w:rsidP="00E26D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36FDF" w:rsidRDefault="00436FDF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      О.А. Опойкова</w:t>
      </w:r>
    </w:p>
    <w:p w:rsidR="00436FDF" w:rsidRDefault="00436FDF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36FDF" w:rsidSect="000F483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FDF" w:rsidRDefault="00436FDF" w:rsidP="000F483F">
      <w:pPr>
        <w:spacing w:after="0" w:line="240" w:lineRule="auto"/>
      </w:pPr>
      <w:r>
        <w:separator/>
      </w:r>
    </w:p>
  </w:endnote>
  <w:endnote w:type="continuationSeparator" w:id="0">
    <w:p w:rsidR="00436FDF" w:rsidRDefault="00436FDF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FDF" w:rsidRDefault="00436FDF" w:rsidP="000F483F">
      <w:pPr>
        <w:spacing w:after="0" w:line="240" w:lineRule="auto"/>
      </w:pPr>
      <w:r>
        <w:separator/>
      </w:r>
    </w:p>
  </w:footnote>
  <w:footnote w:type="continuationSeparator" w:id="0">
    <w:p w:rsidR="00436FDF" w:rsidRDefault="00436FDF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DF" w:rsidRDefault="00436FDF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436FDF" w:rsidRDefault="00436F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002"/>
    <w:rsid w:val="0000301B"/>
    <w:rsid w:val="00003848"/>
    <w:rsid w:val="00016EDC"/>
    <w:rsid w:val="000316BC"/>
    <w:rsid w:val="000360EC"/>
    <w:rsid w:val="00046B3B"/>
    <w:rsid w:val="000666F0"/>
    <w:rsid w:val="00077400"/>
    <w:rsid w:val="00083AF6"/>
    <w:rsid w:val="000931C4"/>
    <w:rsid w:val="0009474F"/>
    <w:rsid w:val="00094997"/>
    <w:rsid w:val="00095EB7"/>
    <w:rsid w:val="000A5B6C"/>
    <w:rsid w:val="000B23BA"/>
    <w:rsid w:val="000B2F17"/>
    <w:rsid w:val="000C0DF5"/>
    <w:rsid w:val="000D794F"/>
    <w:rsid w:val="000F0453"/>
    <w:rsid w:val="000F275B"/>
    <w:rsid w:val="000F483F"/>
    <w:rsid w:val="000F59CA"/>
    <w:rsid w:val="00103019"/>
    <w:rsid w:val="00106404"/>
    <w:rsid w:val="00107B92"/>
    <w:rsid w:val="00135917"/>
    <w:rsid w:val="00141503"/>
    <w:rsid w:val="00141FAC"/>
    <w:rsid w:val="00145455"/>
    <w:rsid w:val="00154680"/>
    <w:rsid w:val="001547D5"/>
    <w:rsid w:val="001638B6"/>
    <w:rsid w:val="00167C88"/>
    <w:rsid w:val="00170157"/>
    <w:rsid w:val="00177180"/>
    <w:rsid w:val="0018265F"/>
    <w:rsid w:val="001852A0"/>
    <w:rsid w:val="001A1CBA"/>
    <w:rsid w:val="001A3182"/>
    <w:rsid w:val="001B24E5"/>
    <w:rsid w:val="001B482B"/>
    <w:rsid w:val="001C031F"/>
    <w:rsid w:val="001C3666"/>
    <w:rsid w:val="001D2296"/>
    <w:rsid w:val="001E4698"/>
    <w:rsid w:val="001F226E"/>
    <w:rsid w:val="001F7843"/>
    <w:rsid w:val="002072A1"/>
    <w:rsid w:val="002121F3"/>
    <w:rsid w:val="002134E8"/>
    <w:rsid w:val="0022366F"/>
    <w:rsid w:val="002238D7"/>
    <w:rsid w:val="00224149"/>
    <w:rsid w:val="00237D1B"/>
    <w:rsid w:val="00240DA6"/>
    <w:rsid w:val="00253B44"/>
    <w:rsid w:val="00262052"/>
    <w:rsid w:val="0026526F"/>
    <w:rsid w:val="00270C20"/>
    <w:rsid w:val="002769B7"/>
    <w:rsid w:val="00277E80"/>
    <w:rsid w:val="002A5963"/>
    <w:rsid w:val="002A7544"/>
    <w:rsid w:val="002B6ACA"/>
    <w:rsid w:val="002C103B"/>
    <w:rsid w:val="002C3493"/>
    <w:rsid w:val="002D6F33"/>
    <w:rsid w:val="002E539C"/>
    <w:rsid w:val="002F1199"/>
    <w:rsid w:val="00304D64"/>
    <w:rsid w:val="003108D9"/>
    <w:rsid w:val="003177B5"/>
    <w:rsid w:val="003212D3"/>
    <w:rsid w:val="00323BC5"/>
    <w:rsid w:val="00335F65"/>
    <w:rsid w:val="00336F61"/>
    <w:rsid w:val="0034131B"/>
    <w:rsid w:val="00341B16"/>
    <w:rsid w:val="0034503F"/>
    <w:rsid w:val="00345901"/>
    <w:rsid w:val="003501E1"/>
    <w:rsid w:val="003504EC"/>
    <w:rsid w:val="00352B6B"/>
    <w:rsid w:val="00360883"/>
    <w:rsid w:val="00362656"/>
    <w:rsid w:val="00370E8C"/>
    <w:rsid w:val="00380792"/>
    <w:rsid w:val="00383632"/>
    <w:rsid w:val="0038426A"/>
    <w:rsid w:val="00386B5E"/>
    <w:rsid w:val="00391A8E"/>
    <w:rsid w:val="00393241"/>
    <w:rsid w:val="00395DCD"/>
    <w:rsid w:val="003C6C24"/>
    <w:rsid w:val="003D5D12"/>
    <w:rsid w:val="003E4D10"/>
    <w:rsid w:val="003F3C15"/>
    <w:rsid w:val="003F6066"/>
    <w:rsid w:val="0040396D"/>
    <w:rsid w:val="004055E4"/>
    <w:rsid w:val="00416668"/>
    <w:rsid w:val="00423C41"/>
    <w:rsid w:val="00427AF9"/>
    <w:rsid w:val="00430A5C"/>
    <w:rsid w:val="00436FDF"/>
    <w:rsid w:val="00440503"/>
    <w:rsid w:val="00443635"/>
    <w:rsid w:val="0044548C"/>
    <w:rsid w:val="004604BF"/>
    <w:rsid w:val="00466118"/>
    <w:rsid w:val="00466FD5"/>
    <w:rsid w:val="004729AF"/>
    <w:rsid w:val="00476F89"/>
    <w:rsid w:val="00486626"/>
    <w:rsid w:val="004868FE"/>
    <w:rsid w:val="00495ABA"/>
    <w:rsid w:val="0049625B"/>
    <w:rsid w:val="004A19D6"/>
    <w:rsid w:val="004A4E95"/>
    <w:rsid w:val="004A5EE5"/>
    <w:rsid w:val="004A6761"/>
    <w:rsid w:val="004B5AC0"/>
    <w:rsid w:val="004B7D2E"/>
    <w:rsid w:val="004D79B6"/>
    <w:rsid w:val="004F67B0"/>
    <w:rsid w:val="00503C69"/>
    <w:rsid w:val="005156EE"/>
    <w:rsid w:val="00521D58"/>
    <w:rsid w:val="0052469C"/>
    <w:rsid w:val="00533E74"/>
    <w:rsid w:val="00540323"/>
    <w:rsid w:val="00540F7D"/>
    <w:rsid w:val="0054329A"/>
    <w:rsid w:val="0054482B"/>
    <w:rsid w:val="0056121D"/>
    <w:rsid w:val="00567BA9"/>
    <w:rsid w:val="00577F2A"/>
    <w:rsid w:val="00583D99"/>
    <w:rsid w:val="005856BA"/>
    <w:rsid w:val="005A5D76"/>
    <w:rsid w:val="005B04BB"/>
    <w:rsid w:val="005B0B4F"/>
    <w:rsid w:val="005B59BC"/>
    <w:rsid w:val="005C1EB7"/>
    <w:rsid w:val="005C575A"/>
    <w:rsid w:val="005C7750"/>
    <w:rsid w:val="005D384A"/>
    <w:rsid w:val="005E47A4"/>
    <w:rsid w:val="005F06E8"/>
    <w:rsid w:val="005F4F69"/>
    <w:rsid w:val="00600C5B"/>
    <w:rsid w:val="006026EB"/>
    <w:rsid w:val="00613AB0"/>
    <w:rsid w:val="00636EAF"/>
    <w:rsid w:val="00637B24"/>
    <w:rsid w:val="00646608"/>
    <w:rsid w:val="006638EC"/>
    <w:rsid w:val="006700C4"/>
    <w:rsid w:val="00670DD2"/>
    <w:rsid w:val="00676B76"/>
    <w:rsid w:val="00687E4C"/>
    <w:rsid w:val="00695B91"/>
    <w:rsid w:val="0069714A"/>
    <w:rsid w:val="006B3A8D"/>
    <w:rsid w:val="006B5A2F"/>
    <w:rsid w:val="006C1002"/>
    <w:rsid w:val="006D25E0"/>
    <w:rsid w:val="006F2427"/>
    <w:rsid w:val="006F2D00"/>
    <w:rsid w:val="006F5E5A"/>
    <w:rsid w:val="00702F0B"/>
    <w:rsid w:val="0070343E"/>
    <w:rsid w:val="00710107"/>
    <w:rsid w:val="007103D9"/>
    <w:rsid w:val="00713C0E"/>
    <w:rsid w:val="00716D21"/>
    <w:rsid w:val="007356CC"/>
    <w:rsid w:val="00742377"/>
    <w:rsid w:val="00743371"/>
    <w:rsid w:val="007548FE"/>
    <w:rsid w:val="007572E1"/>
    <w:rsid w:val="00760EF1"/>
    <w:rsid w:val="00767713"/>
    <w:rsid w:val="00777DDE"/>
    <w:rsid w:val="007826DA"/>
    <w:rsid w:val="007834D2"/>
    <w:rsid w:val="00783FA8"/>
    <w:rsid w:val="007856F5"/>
    <w:rsid w:val="00785EF1"/>
    <w:rsid w:val="007A1012"/>
    <w:rsid w:val="007A578D"/>
    <w:rsid w:val="007A608C"/>
    <w:rsid w:val="007A7D35"/>
    <w:rsid w:val="007B5B7A"/>
    <w:rsid w:val="007C27F9"/>
    <w:rsid w:val="007C7E24"/>
    <w:rsid w:val="007D44BE"/>
    <w:rsid w:val="007D4DF4"/>
    <w:rsid w:val="007F42A8"/>
    <w:rsid w:val="007F54BE"/>
    <w:rsid w:val="008023E6"/>
    <w:rsid w:val="00807F77"/>
    <w:rsid w:val="00815E85"/>
    <w:rsid w:val="00823CA3"/>
    <w:rsid w:val="0082427E"/>
    <w:rsid w:val="00825444"/>
    <w:rsid w:val="008373E8"/>
    <w:rsid w:val="00843F76"/>
    <w:rsid w:val="00847793"/>
    <w:rsid w:val="008608F2"/>
    <w:rsid w:val="00866479"/>
    <w:rsid w:val="00886CF3"/>
    <w:rsid w:val="00892791"/>
    <w:rsid w:val="008A3BD1"/>
    <w:rsid w:val="008A7ECD"/>
    <w:rsid w:val="008B0105"/>
    <w:rsid w:val="008B2839"/>
    <w:rsid w:val="008E02DB"/>
    <w:rsid w:val="008E5A19"/>
    <w:rsid w:val="009040BE"/>
    <w:rsid w:val="009054D9"/>
    <w:rsid w:val="00914EB2"/>
    <w:rsid w:val="009158AA"/>
    <w:rsid w:val="009158EF"/>
    <w:rsid w:val="009172AE"/>
    <w:rsid w:val="00924223"/>
    <w:rsid w:val="009331F0"/>
    <w:rsid w:val="00933F85"/>
    <w:rsid w:val="00934079"/>
    <w:rsid w:val="00940776"/>
    <w:rsid w:val="00940B01"/>
    <w:rsid w:val="0095766B"/>
    <w:rsid w:val="00964A8A"/>
    <w:rsid w:val="0096734F"/>
    <w:rsid w:val="00992238"/>
    <w:rsid w:val="00994EAE"/>
    <w:rsid w:val="009A4C5D"/>
    <w:rsid w:val="009B4A85"/>
    <w:rsid w:val="009C03E4"/>
    <w:rsid w:val="009C1D47"/>
    <w:rsid w:val="009E2A47"/>
    <w:rsid w:val="009E3284"/>
    <w:rsid w:val="00A01237"/>
    <w:rsid w:val="00A0780E"/>
    <w:rsid w:val="00A172B9"/>
    <w:rsid w:val="00A2393C"/>
    <w:rsid w:val="00A37E84"/>
    <w:rsid w:val="00A40FF2"/>
    <w:rsid w:val="00A422F5"/>
    <w:rsid w:val="00A51D1A"/>
    <w:rsid w:val="00A5377B"/>
    <w:rsid w:val="00A60707"/>
    <w:rsid w:val="00A61E06"/>
    <w:rsid w:val="00A63719"/>
    <w:rsid w:val="00A71074"/>
    <w:rsid w:val="00A71CC7"/>
    <w:rsid w:val="00A71E16"/>
    <w:rsid w:val="00A7388E"/>
    <w:rsid w:val="00A75F29"/>
    <w:rsid w:val="00A81117"/>
    <w:rsid w:val="00A833F5"/>
    <w:rsid w:val="00A87B86"/>
    <w:rsid w:val="00A93948"/>
    <w:rsid w:val="00A9537A"/>
    <w:rsid w:val="00A96D62"/>
    <w:rsid w:val="00AA0213"/>
    <w:rsid w:val="00AA1A36"/>
    <w:rsid w:val="00AA2E88"/>
    <w:rsid w:val="00AA6D90"/>
    <w:rsid w:val="00AB7147"/>
    <w:rsid w:val="00AB7F5E"/>
    <w:rsid w:val="00AC2B77"/>
    <w:rsid w:val="00AC43D2"/>
    <w:rsid w:val="00AC4AA5"/>
    <w:rsid w:val="00AD0AA0"/>
    <w:rsid w:val="00AD1077"/>
    <w:rsid w:val="00AD6804"/>
    <w:rsid w:val="00AE3FF8"/>
    <w:rsid w:val="00AE447B"/>
    <w:rsid w:val="00AF7EE6"/>
    <w:rsid w:val="00B132BD"/>
    <w:rsid w:val="00B15D83"/>
    <w:rsid w:val="00B21AEB"/>
    <w:rsid w:val="00B30E43"/>
    <w:rsid w:val="00B36F86"/>
    <w:rsid w:val="00B42E2E"/>
    <w:rsid w:val="00B43857"/>
    <w:rsid w:val="00B46A3E"/>
    <w:rsid w:val="00B53CA4"/>
    <w:rsid w:val="00B675D6"/>
    <w:rsid w:val="00B7398C"/>
    <w:rsid w:val="00B807B4"/>
    <w:rsid w:val="00B854BD"/>
    <w:rsid w:val="00B860EE"/>
    <w:rsid w:val="00BA7581"/>
    <w:rsid w:val="00BC396D"/>
    <w:rsid w:val="00BD39FD"/>
    <w:rsid w:val="00C21385"/>
    <w:rsid w:val="00C269A1"/>
    <w:rsid w:val="00C275C9"/>
    <w:rsid w:val="00C32FB8"/>
    <w:rsid w:val="00C37CC2"/>
    <w:rsid w:val="00C37DA6"/>
    <w:rsid w:val="00C4733E"/>
    <w:rsid w:val="00C733DE"/>
    <w:rsid w:val="00C73D95"/>
    <w:rsid w:val="00C746ED"/>
    <w:rsid w:val="00C750A6"/>
    <w:rsid w:val="00C755B0"/>
    <w:rsid w:val="00C770DF"/>
    <w:rsid w:val="00C83433"/>
    <w:rsid w:val="00C93645"/>
    <w:rsid w:val="00C94620"/>
    <w:rsid w:val="00C96C93"/>
    <w:rsid w:val="00C97D4F"/>
    <w:rsid w:val="00CB07FF"/>
    <w:rsid w:val="00CC0E4D"/>
    <w:rsid w:val="00CD6FE6"/>
    <w:rsid w:val="00CE069A"/>
    <w:rsid w:val="00CE18A6"/>
    <w:rsid w:val="00CE32CA"/>
    <w:rsid w:val="00CF6CED"/>
    <w:rsid w:val="00D0139E"/>
    <w:rsid w:val="00D02C9A"/>
    <w:rsid w:val="00D0680B"/>
    <w:rsid w:val="00D132BA"/>
    <w:rsid w:val="00D320A7"/>
    <w:rsid w:val="00D37E6B"/>
    <w:rsid w:val="00D41DEA"/>
    <w:rsid w:val="00D50731"/>
    <w:rsid w:val="00D52706"/>
    <w:rsid w:val="00D53099"/>
    <w:rsid w:val="00D5439C"/>
    <w:rsid w:val="00D60444"/>
    <w:rsid w:val="00D71619"/>
    <w:rsid w:val="00D7584F"/>
    <w:rsid w:val="00D851F0"/>
    <w:rsid w:val="00D9454D"/>
    <w:rsid w:val="00DA443B"/>
    <w:rsid w:val="00DB54C1"/>
    <w:rsid w:val="00DC190E"/>
    <w:rsid w:val="00DC236A"/>
    <w:rsid w:val="00DC2DB5"/>
    <w:rsid w:val="00DC3E7B"/>
    <w:rsid w:val="00DC5872"/>
    <w:rsid w:val="00DC68CA"/>
    <w:rsid w:val="00DD24BB"/>
    <w:rsid w:val="00DD73CF"/>
    <w:rsid w:val="00DE2E8E"/>
    <w:rsid w:val="00DF3259"/>
    <w:rsid w:val="00DF7A87"/>
    <w:rsid w:val="00E0402C"/>
    <w:rsid w:val="00E05E9D"/>
    <w:rsid w:val="00E07B56"/>
    <w:rsid w:val="00E11F42"/>
    <w:rsid w:val="00E122FC"/>
    <w:rsid w:val="00E14AD5"/>
    <w:rsid w:val="00E16BEA"/>
    <w:rsid w:val="00E17A77"/>
    <w:rsid w:val="00E2100E"/>
    <w:rsid w:val="00E22688"/>
    <w:rsid w:val="00E226ED"/>
    <w:rsid w:val="00E22E5D"/>
    <w:rsid w:val="00E24B42"/>
    <w:rsid w:val="00E24DB9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2553"/>
    <w:rsid w:val="00E52B2F"/>
    <w:rsid w:val="00E66392"/>
    <w:rsid w:val="00E76479"/>
    <w:rsid w:val="00E876B9"/>
    <w:rsid w:val="00E936FB"/>
    <w:rsid w:val="00E96717"/>
    <w:rsid w:val="00EA4791"/>
    <w:rsid w:val="00EA5F91"/>
    <w:rsid w:val="00EA7EB0"/>
    <w:rsid w:val="00ED6ED2"/>
    <w:rsid w:val="00ED7E7F"/>
    <w:rsid w:val="00EF08D9"/>
    <w:rsid w:val="00F05582"/>
    <w:rsid w:val="00F06D36"/>
    <w:rsid w:val="00F1419F"/>
    <w:rsid w:val="00F2610D"/>
    <w:rsid w:val="00F40102"/>
    <w:rsid w:val="00F47F9A"/>
    <w:rsid w:val="00F54DB2"/>
    <w:rsid w:val="00F629EF"/>
    <w:rsid w:val="00F74422"/>
    <w:rsid w:val="00F75C3C"/>
    <w:rsid w:val="00F8367E"/>
    <w:rsid w:val="00F87712"/>
    <w:rsid w:val="00FA3418"/>
    <w:rsid w:val="00FB06CD"/>
    <w:rsid w:val="00FB08AF"/>
    <w:rsid w:val="00FB4812"/>
    <w:rsid w:val="00FB5330"/>
    <w:rsid w:val="00FB5419"/>
    <w:rsid w:val="00FB6C54"/>
    <w:rsid w:val="00FC2133"/>
    <w:rsid w:val="00FC7FAB"/>
    <w:rsid w:val="00FD0DCC"/>
    <w:rsid w:val="00FE0CE0"/>
    <w:rsid w:val="00FE0E6A"/>
    <w:rsid w:val="00FE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2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E226ED"/>
    <w:rPr>
      <w:rFonts w:cs="Times New Roman"/>
      <w:lang w:eastAsia="en-US"/>
    </w:rPr>
  </w:style>
  <w:style w:type="character" w:customStyle="1" w:styleId="BodyTextChar2">
    <w:name w:val="Body Text Char2"/>
    <w:aliases w:val="Основной текст1 Char2,Основной текст Знак Знак Char2,bt Char2,body text Char2,contents Char2"/>
    <w:basedOn w:val="DefaultParagraphFont"/>
    <w:link w:val="BodyText"/>
    <w:uiPriority w:val="99"/>
    <w:semiHidden/>
    <w:locked/>
    <w:rsid w:val="006C10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6C10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C10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48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483F"/>
    <w:rPr>
      <w:rFonts w:cs="Times New Roman"/>
    </w:rPr>
  </w:style>
  <w:style w:type="table" w:styleId="TableGrid">
    <w:name w:val="Table Grid"/>
    <w:basedOn w:val="TableNormal"/>
    <w:uiPriority w:val="99"/>
    <w:rsid w:val="00A811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1927</TotalTime>
  <Pages>6</Pages>
  <Words>1609</Words>
  <Characters>9177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177</cp:revision>
  <cp:lastPrinted>2017-06-15T06:12:00Z</cp:lastPrinted>
  <dcterms:created xsi:type="dcterms:W3CDTF">2015-05-06T06:06:00Z</dcterms:created>
  <dcterms:modified xsi:type="dcterms:W3CDTF">2019-07-16T08:27:00Z</dcterms:modified>
</cp:coreProperties>
</file>