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AF" w:rsidRPr="006C1002" w:rsidRDefault="001F59AF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1F59AF" w:rsidRPr="006C1002" w:rsidRDefault="001F59AF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 xml:space="preserve"> об исполнении бюджета муниципального образования</w:t>
      </w:r>
    </w:p>
    <w:p w:rsidR="001F59AF" w:rsidRPr="006C1002" w:rsidRDefault="001F59AF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Сергеевское</w:t>
      </w:r>
      <w:r w:rsidRPr="006C1002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1F59AF" w:rsidRDefault="001F59AF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9 месяцев</w:t>
      </w:r>
      <w:r w:rsidRPr="006C1002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8</w:t>
      </w:r>
      <w:r w:rsidRPr="006C100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F59AF" w:rsidRPr="00E05E9D" w:rsidRDefault="001F59AF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F59AF" w:rsidRDefault="001F59AF" w:rsidP="00E26D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F59AF" w:rsidRPr="006C1002" w:rsidRDefault="001F59AF" w:rsidP="006C100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1F59AF" w:rsidRDefault="001F59AF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2018 год первоначально утверждены решением Сергеевского сельского Совета народных депутатов от 26.12.2017</w:t>
      </w:r>
      <w:r w:rsidRPr="004604BF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21 «О бюджете муниципального образования «Сергеевское сельское поселение» на 2018 год и плановый период 2019 и 2020 годов», по доходам в объеме 821,0 тыс. рублей, по расходам – 821,0 тыс. рублей, сбалансированным.</w:t>
      </w:r>
    </w:p>
    <w:p w:rsidR="001F59AF" w:rsidRDefault="001F59AF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периода в решение 2</w:t>
      </w:r>
      <w:r w:rsidRPr="00914EB2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914EB2">
        <w:rPr>
          <w:rFonts w:ascii="Times New Roman" w:hAnsi="Times New Roman"/>
          <w:sz w:val="28"/>
          <w:szCs w:val="28"/>
        </w:rPr>
        <w:t xml:space="preserve"> вносились</w:t>
      </w:r>
      <w:r>
        <w:rPr>
          <w:rFonts w:ascii="Times New Roman" w:hAnsi="Times New Roman"/>
          <w:sz w:val="28"/>
          <w:szCs w:val="28"/>
        </w:rPr>
        <w:t xml:space="preserve"> изменения,    дефицита нет.</w:t>
      </w:r>
    </w:p>
    <w:p w:rsidR="001F59AF" w:rsidRDefault="001F59AF" w:rsidP="003E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 xml:space="preserve">одная часть бюджета за 9 месяцев 2018 года исполнена в сумме 882,5 тыс. рублей, или на 77,2% к утвержденным годовым назначениям. По сравнению  с соответствующим уровнем прошлого года доходы увеличились на 321,2 тыс. рублей, или в 1,6 раза. В структуре доходов бюджета удельный вес собственных доходов составил 12,1%, что ниже соответствующего периода прошлого года на 2,0 процентного пункта. На долю безвозмездный поступлений приходится 87,9 процента. </w:t>
      </w:r>
    </w:p>
    <w:p w:rsidR="001F59AF" w:rsidRDefault="001F59AF" w:rsidP="009922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361"/>
        <w:gridCol w:w="1332"/>
        <w:gridCol w:w="1418"/>
        <w:gridCol w:w="1417"/>
        <w:gridCol w:w="1382"/>
      </w:tblGrid>
      <w:tr w:rsidR="001F59AF" w:rsidRPr="00D02C9A" w:rsidTr="00D02C9A">
        <w:tc>
          <w:tcPr>
            <w:tcW w:w="2660" w:type="dxa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9 мес.</w:t>
            </w:r>
          </w:p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1332" w:type="dxa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Уточнено </w:t>
            </w:r>
          </w:p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2018</w:t>
            </w:r>
          </w:p>
        </w:tc>
        <w:tc>
          <w:tcPr>
            <w:tcW w:w="1417" w:type="dxa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2018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9 мес. 2018</w:t>
            </w:r>
          </w:p>
        </w:tc>
      </w:tr>
      <w:tr w:rsidR="001F59AF" w:rsidRPr="00D02C9A" w:rsidTr="00D02C9A">
        <w:tc>
          <w:tcPr>
            <w:tcW w:w="2660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 доходы, в т.ч</w:t>
            </w:r>
          </w:p>
        </w:tc>
        <w:tc>
          <w:tcPr>
            <w:tcW w:w="1361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106,9</w:t>
            </w:r>
          </w:p>
        </w:tc>
        <w:tc>
          <w:tcPr>
            <w:tcW w:w="1332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8,0</w:t>
            </w:r>
          </w:p>
        </w:tc>
        <w:tc>
          <w:tcPr>
            <w:tcW w:w="1418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267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267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84,9</w:t>
            </w:r>
          </w:p>
        </w:tc>
      </w:tr>
      <w:tr w:rsidR="001F59AF" w:rsidRPr="00D02C9A" w:rsidTr="00D02C9A">
        <w:tc>
          <w:tcPr>
            <w:tcW w:w="2660" w:type="dxa"/>
          </w:tcPr>
          <w:p w:rsidR="001F59AF" w:rsidRPr="00D02C9A" w:rsidRDefault="001F59AF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106,9</w:t>
            </w:r>
          </w:p>
        </w:tc>
        <w:tc>
          <w:tcPr>
            <w:tcW w:w="1332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8,0</w:t>
            </w:r>
          </w:p>
        </w:tc>
        <w:tc>
          <w:tcPr>
            <w:tcW w:w="1418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267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267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84,9</w:t>
            </w:r>
          </w:p>
        </w:tc>
      </w:tr>
      <w:tr w:rsidR="001F59AF" w:rsidRPr="00D02C9A" w:rsidTr="00D02C9A">
        <w:tc>
          <w:tcPr>
            <w:tcW w:w="2660" w:type="dxa"/>
          </w:tcPr>
          <w:p w:rsidR="001F59AF" w:rsidRPr="00D02C9A" w:rsidRDefault="001F59AF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4,3</w:t>
            </w:r>
          </w:p>
        </w:tc>
        <w:tc>
          <w:tcPr>
            <w:tcW w:w="1332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3,2</w:t>
            </w:r>
          </w:p>
        </w:tc>
      </w:tr>
      <w:tr w:rsidR="001F59AF" w:rsidRPr="00D02C9A" w:rsidTr="00D02C9A">
        <w:tc>
          <w:tcPr>
            <w:tcW w:w="2660" w:type="dxa"/>
          </w:tcPr>
          <w:p w:rsidR="001F59AF" w:rsidRPr="00D02C9A" w:rsidRDefault="001F59AF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361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7,6</w:t>
            </w:r>
          </w:p>
        </w:tc>
        <w:tc>
          <w:tcPr>
            <w:tcW w:w="1332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9,1</w:t>
            </w:r>
          </w:p>
        </w:tc>
      </w:tr>
      <w:tr w:rsidR="001F59AF" w:rsidRPr="00D02C9A" w:rsidTr="00D02C9A">
        <w:tc>
          <w:tcPr>
            <w:tcW w:w="2660" w:type="dxa"/>
          </w:tcPr>
          <w:p w:rsidR="001F59AF" w:rsidRPr="00D02C9A" w:rsidRDefault="001F59AF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1,7</w:t>
            </w:r>
          </w:p>
        </w:tc>
        <w:tc>
          <w:tcPr>
            <w:tcW w:w="1332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7,0</w:t>
            </w:r>
          </w:p>
        </w:tc>
        <w:tc>
          <w:tcPr>
            <w:tcW w:w="1418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7,0</w:t>
            </w:r>
          </w:p>
        </w:tc>
        <w:tc>
          <w:tcPr>
            <w:tcW w:w="1417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7,0</w:t>
            </w:r>
          </w:p>
        </w:tc>
        <w:tc>
          <w:tcPr>
            <w:tcW w:w="1382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9,4</w:t>
            </w:r>
          </w:p>
        </w:tc>
      </w:tr>
      <w:tr w:rsidR="001F59AF" w:rsidRPr="00D02C9A" w:rsidTr="00D02C9A">
        <w:tc>
          <w:tcPr>
            <w:tcW w:w="2660" w:type="dxa"/>
          </w:tcPr>
          <w:p w:rsidR="001F59AF" w:rsidRPr="00D02C9A" w:rsidRDefault="001F59AF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93,3</w:t>
            </w:r>
          </w:p>
        </w:tc>
        <w:tc>
          <w:tcPr>
            <w:tcW w:w="1332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4,0</w:t>
            </w:r>
          </w:p>
        </w:tc>
        <w:tc>
          <w:tcPr>
            <w:tcW w:w="1418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4,0</w:t>
            </w:r>
          </w:p>
        </w:tc>
        <w:tc>
          <w:tcPr>
            <w:tcW w:w="1417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4,0</w:t>
            </w:r>
          </w:p>
        </w:tc>
        <w:tc>
          <w:tcPr>
            <w:tcW w:w="1382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63,2</w:t>
            </w:r>
          </w:p>
        </w:tc>
      </w:tr>
      <w:tr w:rsidR="001F59AF" w:rsidRPr="00D02C9A" w:rsidTr="00D02C9A">
        <w:tc>
          <w:tcPr>
            <w:tcW w:w="2660" w:type="dxa"/>
          </w:tcPr>
          <w:p w:rsidR="001F59AF" w:rsidRPr="00D02C9A" w:rsidRDefault="001F59AF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F59AF" w:rsidRPr="00D02C9A" w:rsidTr="00D02C9A">
        <w:tc>
          <w:tcPr>
            <w:tcW w:w="2660" w:type="dxa"/>
          </w:tcPr>
          <w:p w:rsidR="001F59AF" w:rsidRPr="00D02C9A" w:rsidRDefault="001F59AF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361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775,6</w:t>
            </w:r>
          </w:p>
        </w:tc>
        <w:tc>
          <w:tcPr>
            <w:tcW w:w="1332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563,0</w:t>
            </w:r>
          </w:p>
        </w:tc>
        <w:tc>
          <w:tcPr>
            <w:tcW w:w="1418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808,0</w:t>
            </w:r>
          </w:p>
        </w:tc>
        <w:tc>
          <w:tcPr>
            <w:tcW w:w="1417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808,0</w:t>
            </w:r>
          </w:p>
        </w:tc>
        <w:tc>
          <w:tcPr>
            <w:tcW w:w="1382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613,5</w:t>
            </w:r>
          </w:p>
        </w:tc>
      </w:tr>
      <w:tr w:rsidR="001F59AF" w:rsidRPr="00D02C9A" w:rsidTr="00D02C9A">
        <w:tc>
          <w:tcPr>
            <w:tcW w:w="2660" w:type="dxa"/>
          </w:tcPr>
          <w:p w:rsidR="001F59AF" w:rsidRPr="00D02C9A" w:rsidRDefault="001F59AF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731,2</w:t>
            </w:r>
          </w:p>
        </w:tc>
        <w:tc>
          <w:tcPr>
            <w:tcW w:w="1332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418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550,5</w:t>
            </w:r>
          </w:p>
        </w:tc>
      </w:tr>
      <w:tr w:rsidR="001F59AF" w:rsidRPr="00D02C9A" w:rsidTr="00D02C9A">
        <w:tc>
          <w:tcPr>
            <w:tcW w:w="2660" w:type="dxa"/>
          </w:tcPr>
          <w:p w:rsidR="001F59AF" w:rsidRPr="00D02C9A" w:rsidRDefault="001F59AF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29,2</w:t>
            </w:r>
          </w:p>
        </w:tc>
        <w:tc>
          <w:tcPr>
            <w:tcW w:w="1332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9,0</w:t>
            </w:r>
          </w:p>
        </w:tc>
        <w:tc>
          <w:tcPr>
            <w:tcW w:w="1418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9,0</w:t>
            </w:r>
          </w:p>
        </w:tc>
        <w:tc>
          <w:tcPr>
            <w:tcW w:w="1417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9,0</w:t>
            </w:r>
          </w:p>
        </w:tc>
        <w:tc>
          <w:tcPr>
            <w:tcW w:w="1382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21,7</w:t>
            </w:r>
          </w:p>
        </w:tc>
      </w:tr>
      <w:tr w:rsidR="001F59AF" w:rsidRPr="00D02C9A" w:rsidTr="00D02C9A">
        <w:tc>
          <w:tcPr>
            <w:tcW w:w="2660" w:type="dxa"/>
          </w:tcPr>
          <w:p w:rsidR="001F59AF" w:rsidRPr="00D02C9A" w:rsidRDefault="001F59AF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сбалансированность</w:t>
            </w:r>
          </w:p>
        </w:tc>
        <w:tc>
          <w:tcPr>
            <w:tcW w:w="1361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702,0</w:t>
            </w:r>
          </w:p>
        </w:tc>
        <w:tc>
          <w:tcPr>
            <w:tcW w:w="1332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700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700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1F59AF" w:rsidRPr="00D02C9A" w:rsidRDefault="001F59AF" w:rsidP="004454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528,8</w:t>
            </w:r>
          </w:p>
        </w:tc>
      </w:tr>
      <w:tr w:rsidR="001F59AF" w:rsidRPr="00D02C9A" w:rsidTr="00D02C9A">
        <w:tc>
          <w:tcPr>
            <w:tcW w:w="2660" w:type="dxa"/>
          </w:tcPr>
          <w:p w:rsidR="001F59AF" w:rsidRPr="00D02C9A" w:rsidRDefault="001F59AF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361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332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418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417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382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</w:tr>
      <w:tr w:rsidR="001F59AF" w:rsidRPr="00D02C9A" w:rsidTr="00D02C9A">
        <w:tc>
          <w:tcPr>
            <w:tcW w:w="2660" w:type="dxa"/>
          </w:tcPr>
          <w:p w:rsidR="001F59AF" w:rsidRPr="00D02C9A" w:rsidRDefault="001F59AF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осущ. первичног</w:t>
            </w:r>
            <w:r w:rsidRPr="00A40FF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 воинского учета</w:t>
            </w:r>
          </w:p>
        </w:tc>
        <w:tc>
          <w:tcPr>
            <w:tcW w:w="1361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44,4</w:t>
            </w:r>
          </w:p>
        </w:tc>
        <w:tc>
          <w:tcPr>
            <w:tcW w:w="1332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64,0</w:t>
            </w:r>
          </w:p>
        </w:tc>
        <w:tc>
          <w:tcPr>
            <w:tcW w:w="1418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64,0</w:t>
            </w:r>
          </w:p>
        </w:tc>
        <w:tc>
          <w:tcPr>
            <w:tcW w:w="1417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64,0</w:t>
            </w:r>
          </w:p>
        </w:tc>
        <w:tc>
          <w:tcPr>
            <w:tcW w:w="1382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48,0</w:t>
            </w:r>
          </w:p>
        </w:tc>
      </w:tr>
      <w:tr w:rsidR="001F59AF" w:rsidRPr="00D02C9A" w:rsidTr="00D02C9A">
        <w:tc>
          <w:tcPr>
            <w:tcW w:w="2660" w:type="dxa"/>
          </w:tcPr>
          <w:p w:rsidR="001F59AF" w:rsidRPr="00D02C9A" w:rsidRDefault="001F59AF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- Иные межбюджетные трансферты </w:t>
            </w:r>
          </w:p>
        </w:tc>
        <w:tc>
          <w:tcPr>
            <w:tcW w:w="1361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382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</w:tr>
      <w:tr w:rsidR="001F59AF" w:rsidRPr="00D02C9A" w:rsidTr="00D02C9A">
        <w:tc>
          <w:tcPr>
            <w:tcW w:w="2660" w:type="dxa"/>
          </w:tcPr>
          <w:p w:rsidR="001F59AF" w:rsidRPr="00D02C9A" w:rsidRDefault="001F59AF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1F59AF" w:rsidRPr="00D02C9A" w:rsidRDefault="001F59AF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882,5</w:t>
            </w:r>
          </w:p>
        </w:tc>
        <w:tc>
          <w:tcPr>
            <w:tcW w:w="1332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821,0</w:t>
            </w:r>
          </w:p>
        </w:tc>
        <w:tc>
          <w:tcPr>
            <w:tcW w:w="1418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1075,0</w:t>
            </w:r>
          </w:p>
        </w:tc>
        <w:tc>
          <w:tcPr>
            <w:tcW w:w="1417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1075,0</w:t>
            </w:r>
          </w:p>
        </w:tc>
        <w:tc>
          <w:tcPr>
            <w:tcW w:w="1382" w:type="dxa"/>
            <w:vAlign w:val="center"/>
          </w:tcPr>
          <w:p w:rsidR="001F59AF" w:rsidRPr="00D02C9A" w:rsidRDefault="001F59A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698,4</w:t>
            </w:r>
          </w:p>
        </w:tc>
      </w:tr>
    </w:tbl>
    <w:p w:rsidR="001F59AF" w:rsidRDefault="001F59AF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731">
        <w:rPr>
          <w:rFonts w:ascii="Times New Roman" w:hAnsi="Times New Roman"/>
          <w:sz w:val="28"/>
          <w:szCs w:val="28"/>
        </w:rPr>
        <w:t>Поступле</w:t>
      </w:r>
      <w:r>
        <w:rPr>
          <w:rFonts w:ascii="Times New Roman" w:hAnsi="Times New Roman"/>
          <w:sz w:val="28"/>
          <w:szCs w:val="28"/>
        </w:rPr>
        <w:t>ние налоговых и неналоговых доходов  сложилось в сумме 84,9 тыс. рублей, или 31,8 % к утвержденному годовому плану.</w:t>
      </w:r>
    </w:p>
    <w:p w:rsidR="001F59AF" w:rsidRDefault="001F59AF" w:rsidP="00D5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налогом, которым сформирована доходная часть бюджета за 9 месяцев 2018 года, является земельный налог. На его долю приходится 74,4% поступивших собственных доходов.</w:t>
      </w:r>
    </w:p>
    <w:p w:rsidR="001F59AF" w:rsidRDefault="001F59AF" w:rsidP="00E12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приходится  100,0 процентов. </w:t>
      </w:r>
    </w:p>
    <w:p w:rsidR="001F59AF" w:rsidRDefault="001F59AF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FC">
        <w:rPr>
          <w:rFonts w:ascii="Times New Roman" w:hAnsi="Times New Roman"/>
          <w:b/>
          <w:i/>
          <w:sz w:val="28"/>
          <w:szCs w:val="28"/>
        </w:rPr>
        <w:t>Налог</w:t>
      </w:r>
      <w:r w:rsidRPr="00E412F0">
        <w:rPr>
          <w:rFonts w:ascii="Times New Roman" w:hAnsi="Times New Roman"/>
          <w:b/>
          <w:i/>
          <w:sz w:val="28"/>
          <w:szCs w:val="28"/>
        </w:rPr>
        <w:t xml:space="preserve">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3,2 тыс. рублей, годовые плановые назначения исполнены на 45,7 процента. К соответствующему периоду 2017 года НДФЛ уменьшился на 25,6 процентов.</w:t>
      </w:r>
    </w:p>
    <w:p w:rsidR="001F59AF" w:rsidRDefault="001F59AF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0A7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9,1 тыс. рублей, или 101,1 процента к утвержденным назначениям. К соответствующему периоду 2017 года увеличился на 1,5 тыс.рублей или на 119,7 процентов.</w:t>
      </w:r>
    </w:p>
    <w:p w:rsidR="001F59AF" w:rsidRDefault="001F59AF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63,2 тыс. рублей, или 25,9 % годовых плановых назначений. Темп роста к аналогичному периоду прошлого года – 67,7 процента.</w:t>
      </w:r>
    </w:p>
    <w:p w:rsidR="001F59AF" w:rsidRDefault="001F59AF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</w:t>
      </w:r>
      <w:r w:rsidRPr="00D320A7">
        <w:rPr>
          <w:rFonts w:ascii="Times New Roman" w:hAnsi="Times New Roman"/>
          <w:b/>
          <w:i/>
          <w:sz w:val="28"/>
          <w:szCs w:val="28"/>
        </w:rPr>
        <w:t>алог на имущество физических лиц</w:t>
      </w:r>
      <w:r>
        <w:rPr>
          <w:rFonts w:ascii="Times New Roman" w:hAnsi="Times New Roman"/>
          <w:b/>
          <w:i/>
          <w:sz w:val="28"/>
          <w:szCs w:val="28"/>
        </w:rPr>
        <w:t xml:space="preserve"> за 9 месяцев</w:t>
      </w:r>
      <w:r>
        <w:rPr>
          <w:rFonts w:ascii="Times New Roman" w:hAnsi="Times New Roman"/>
          <w:sz w:val="28"/>
          <w:szCs w:val="28"/>
        </w:rPr>
        <w:t xml:space="preserve"> 2018 года поступил в бюджет в сумме 9,4 тыс. рублей. </w:t>
      </w:r>
    </w:p>
    <w:p w:rsidR="001F59AF" w:rsidRDefault="001F59AF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9 месяцев 2018 года кассовое исполнение </w:t>
      </w:r>
      <w:r w:rsidRPr="00C97D4F">
        <w:rPr>
          <w:rFonts w:ascii="Times New Roman" w:hAnsi="Times New Roman"/>
          <w:b/>
          <w:i/>
          <w:sz w:val="28"/>
          <w:szCs w:val="28"/>
        </w:rPr>
        <w:t>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составило 613,5 тыс. рублей, или 75,9% утвержденных годовых назначений. По сравнению с аналогичным периодом 2017 года общий объем безвозмездных поступлений уменьшился на 20,9 процента,  или на 162,1 тыс. рублей.</w:t>
      </w:r>
    </w:p>
    <w:p w:rsidR="001F59AF" w:rsidRDefault="001F59AF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1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550,5 тыс. рублей, или 75,5%  годового плана.</w:t>
      </w:r>
    </w:p>
    <w:p w:rsidR="001F59AF" w:rsidRDefault="001F59AF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21,7 тыс. рублей, или на 74,8% утвержденных годовых назначений. </w:t>
      </w:r>
    </w:p>
    <w:p w:rsidR="001F59AF" w:rsidRDefault="001F59AF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528,8,0 тыс. рублей, или на 75,5 %</w:t>
      </w:r>
      <w:r w:rsidRPr="00670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утвержденных годовых назначений.</w:t>
      </w:r>
    </w:p>
    <w:p w:rsidR="001F59AF" w:rsidRDefault="001F59AF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поступили в сумме 48,0 тыс. рублей, что составило 75% плана и 108,1% к уровню 2017 года. На осуществление первичного воинского учета направлено 48,0 тыс. рублей. </w:t>
      </w:r>
    </w:p>
    <w:p w:rsidR="001F59AF" w:rsidRDefault="001F59AF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0FA">
        <w:rPr>
          <w:rFonts w:ascii="Times New Roman" w:hAnsi="Times New Roman"/>
          <w:sz w:val="28"/>
          <w:szCs w:val="28"/>
        </w:rPr>
        <w:t>Общи</w:t>
      </w:r>
      <w:r w:rsidRPr="00C275C9">
        <w:rPr>
          <w:rFonts w:ascii="Times New Roman" w:hAnsi="Times New Roman"/>
          <w:sz w:val="28"/>
          <w:szCs w:val="28"/>
        </w:rPr>
        <w:t>й о</w:t>
      </w:r>
      <w:r>
        <w:rPr>
          <w:rFonts w:ascii="Times New Roman" w:hAnsi="Times New Roman"/>
          <w:sz w:val="28"/>
          <w:szCs w:val="28"/>
        </w:rPr>
        <w:t xml:space="preserve">бъем расходов, утвержденный решением о бюджете на 2018 год, составляет 1075,0 тыс. рублей.  </w:t>
      </w:r>
    </w:p>
    <w:p w:rsidR="001F59AF" w:rsidRDefault="001F59A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9 месяцев 2018 года осуществлялось по 4 разделам бюджетной классификации. Наибольший удельный вес в общем объеме расходов составили расходы по разделу: 01 «Общегосударственные расходы», с удельным весом в общем объеме расходов 90,5 процента. В разрезе разделов бюджетной классификации расходов из 4 разделов 1 раздела исполнен на 64,0%, 2 раздел – 64,4%, 3 раздел 50,8%  и 4 раздел – 100 % к утвержденным по уточненной бюджетной росписи объемам расходов.</w:t>
      </w:r>
    </w:p>
    <w:p w:rsidR="001F59AF" w:rsidRDefault="001F59AF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1F59AF" w:rsidRPr="00D02C9A" w:rsidTr="00A7388E">
        <w:tc>
          <w:tcPr>
            <w:tcW w:w="2569" w:type="dxa"/>
          </w:tcPr>
          <w:p w:rsidR="001F59AF" w:rsidRPr="00D02C9A" w:rsidRDefault="001F59A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1F59AF" w:rsidRPr="00D02C9A" w:rsidRDefault="001F59A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1F59AF" w:rsidRPr="00D02C9A" w:rsidRDefault="001F59A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1F59AF" w:rsidRPr="00D02C9A" w:rsidRDefault="001F59AF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1F59AF" w:rsidRPr="00D02C9A" w:rsidRDefault="001F59A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1F59AF" w:rsidRPr="00D02C9A" w:rsidRDefault="001F59A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 мес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2017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1F59AF" w:rsidRPr="00D02C9A" w:rsidRDefault="001F59A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1F59AF" w:rsidRPr="00D02C9A" w:rsidRDefault="001F59A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1F59AF" w:rsidRPr="00D02C9A" w:rsidRDefault="001F59A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2018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1F59AF" w:rsidRPr="00D02C9A" w:rsidRDefault="001F59A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1F59AF" w:rsidRPr="00D02C9A" w:rsidRDefault="001F59A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:rsidR="001F59AF" w:rsidRPr="00D02C9A" w:rsidRDefault="001F59A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2018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1F59AF" w:rsidRPr="00D02C9A" w:rsidRDefault="001F59A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1F59AF" w:rsidRPr="00D02C9A" w:rsidRDefault="001F59A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Бюджетная роспись</w:t>
            </w:r>
          </w:p>
          <w:p w:rsidR="001F59AF" w:rsidRPr="00D02C9A" w:rsidRDefault="001F59A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2018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1F59AF" w:rsidRPr="00D02C9A" w:rsidRDefault="001F59A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1F59AF" w:rsidRPr="00D02C9A" w:rsidRDefault="001F59AF" w:rsidP="00240D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 9 мес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2018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</w:tc>
      </w:tr>
      <w:tr w:rsidR="001F59AF" w:rsidRPr="00D02C9A" w:rsidTr="00A7388E">
        <w:tc>
          <w:tcPr>
            <w:tcW w:w="2569" w:type="dxa"/>
          </w:tcPr>
          <w:p w:rsidR="001F59AF" w:rsidRPr="00D02C9A" w:rsidRDefault="001F59A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1F59AF" w:rsidRPr="00D02C9A" w:rsidRDefault="001F59A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1F59AF" w:rsidRPr="00D02C9A" w:rsidRDefault="001F59AF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705,5</w:t>
            </w:r>
          </w:p>
        </w:tc>
        <w:tc>
          <w:tcPr>
            <w:tcW w:w="1513" w:type="dxa"/>
            <w:vAlign w:val="center"/>
          </w:tcPr>
          <w:p w:rsidR="001F59AF" w:rsidRPr="00D02C9A" w:rsidRDefault="001F59AF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731,4</w:t>
            </w:r>
          </w:p>
        </w:tc>
        <w:tc>
          <w:tcPr>
            <w:tcW w:w="1349" w:type="dxa"/>
            <w:vAlign w:val="center"/>
          </w:tcPr>
          <w:p w:rsidR="001F59AF" w:rsidRPr="00D02C9A" w:rsidRDefault="001F59AF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976,3</w:t>
            </w:r>
          </w:p>
        </w:tc>
        <w:tc>
          <w:tcPr>
            <w:tcW w:w="1332" w:type="dxa"/>
            <w:vAlign w:val="center"/>
          </w:tcPr>
          <w:p w:rsidR="001F59AF" w:rsidRPr="00D02C9A" w:rsidRDefault="001F59AF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976,3</w:t>
            </w:r>
          </w:p>
        </w:tc>
        <w:tc>
          <w:tcPr>
            <w:tcW w:w="1340" w:type="dxa"/>
            <w:vAlign w:val="center"/>
          </w:tcPr>
          <w:p w:rsidR="001F59AF" w:rsidRPr="00D02C9A" w:rsidRDefault="001F59AF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625,4</w:t>
            </w:r>
          </w:p>
        </w:tc>
      </w:tr>
      <w:tr w:rsidR="001F59AF" w:rsidRPr="00D02C9A" w:rsidTr="00A7388E">
        <w:tc>
          <w:tcPr>
            <w:tcW w:w="2569" w:type="dxa"/>
          </w:tcPr>
          <w:p w:rsidR="001F59AF" w:rsidRPr="00D02C9A" w:rsidRDefault="001F59A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1F59AF" w:rsidRPr="00D02C9A" w:rsidRDefault="001F59A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1F59AF" w:rsidRPr="00D02C9A" w:rsidRDefault="001F59AF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</w:tc>
        <w:tc>
          <w:tcPr>
            <w:tcW w:w="1513" w:type="dxa"/>
            <w:vAlign w:val="center"/>
          </w:tcPr>
          <w:p w:rsidR="001F59AF" w:rsidRPr="00D02C9A" w:rsidRDefault="001F59A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1349" w:type="dxa"/>
            <w:vAlign w:val="center"/>
          </w:tcPr>
          <w:p w:rsidR="001F59AF" w:rsidRPr="00D02C9A" w:rsidRDefault="001F59A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1332" w:type="dxa"/>
            <w:vAlign w:val="center"/>
          </w:tcPr>
          <w:p w:rsidR="001F59AF" w:rsidRPr="00D02C9A" w:rsidRDefault="001F59AF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1340" w:type="dxa"/>
            <w:vAlign w:val="center"/>
          </w:tcPr>
          <w:p w:rsidR="001F59AF" w:rsidRPr="00D02C9A" w:rsidRDefault="001F59AF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41,2</w:t>
            </w:r>
          </w:p>
        </w:tc>
      </w:tr>
      <w:tr w:rsidR="001F59AF" w:rsidRPr="00D02C9A" w:rsidTr="00A7388E">
        <w:tc>
          <w:tcPr>
            <w:tcW w:w="2569" w:type="dxa"/>
          </w:tcPr>
          <w:p w:rsidR="001F59AF" w:rsidRPr="00D02C9A" w:rsidRDefault="001F59A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vAlign w:val="center"/>
          </w:tcPr>
          <w:p w:rsidR="001F59AF" w:rsidRPr="00D02C9A" w:rsidRDefault="001F59A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1F59AF" w:rsidRPr="00D02C9A" w:rsidRDefault="001F59AF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0</w:t>
            </w:r>
          </w:p>
        </w:tc>
        <w:tc>
          <w:tcPr>
            <w:tcW w:w="1513" w:type="dxa"/>
            <w:vAlign w:val="center"/>
          </w:tcPr>
          <w:p w:rsidR="001F59AF" w:rsidRPr="00D02C9A" w:rsidRDefault="001F59AF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1,0</w:t>
            </w:r>
          </w:p>
        </w:tc>
        <w:tc>
          <w:tcPr>
            <w:tcW w:w="1349" w:type="dxa"/>
            <w:vAlign w:val="center"/>
          </w:tcPr>
          <w:p w:rsidR="001F59AF" w:rsidRPr="00D02C9A" w:rsidRDefault="001F59AF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02C9A">
              <w:rPr>
                <w:rFonts w:ascii="Times New Roman" w:hAnsi="Times New Roman"/>
              </w:rPr>
              <w:t>,0</w:t>
            </w:r>
          </w:p>
        </w:tc>
        <w:tc>
          <w:tcPr>
            <w:tcW w:w="1332" w:type="dxa"/>
            <w:vAlign w:val="center"/>
          </w:tcPr>
          <w:p w:rsidR="001F59AF" w:rsidRPr="00D02C9A" w:rsidRDefault="001F59AF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02C9A"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  <w:vAlign w:val="center"/>
          </w:tcPr>
          <w:p w:rsidR="001F59AF" w:rsidRPr="00D02C9A" w:rsidRDefault="001F59A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0,0</w:t>
            </w:r>
          </w:p>
        </w:tc>
      </w:tr>
      <w:tr w:rsidR="001F59AF" w:rsidRPr="00D02C9A" w:rsidTr="00A7388E">
        <w:tc>
          <w:tcPr>
            <w:tcW w:w="2569" w:type="dxa"/>
          </w:tcPr>
          <w:p w:rsidR="001F59AF" w:rsidRPr="00D02C9A" w:rsidRDefault="001F59A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1F59AF" w:rsidRPr="00D02C9A" w:rsidRDefault="001F59A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1F59AF" w:rsidRPr="00D02C9A" w:rsidRDefault="001F59A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F59AF" w:rsidRPr="00D02C9A" w:rsidRDefault="001F59A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1F59AF" w:rsidRDefault="001F59AF" w:rsidP="00083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132,8</w:t>
            </w:r>
          </w:p>
        </w:tc>
        <w:tc>
          <w:tcPr>
            <w:tcW w:w="1513" w:type="dxa"/>
            <w:vAlign w:val="center"/>
          </w:tcPr>
          <w:p w:rsidR="001F59AF" w:rsidRDefault="001F59A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24,6</w:t>
            </w:r>
          </w:p>
        </w:tc>
        <w:tc>
          <w:tcPr>
            <w:tcW w:w="1349" w:type="dxa"/>
            <w:vAlign w:val="center"/>
          </w:tcPr>
          <w:p w:rsidR="001F59AF" w:rsidRDefault="001F59AF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18,7</w:t>
            </w:r>
          </w:p>
        </w:tc>
        <w:tc>
          <w:tcPr>
            <w:tcW w:w="1332" w:type="dxa"/>
            <w:vAlign w:val="center"/>
          </w:tcPr>
          <w:p w:rsidR="001F59AF" w:rsidRDefault="001F59AF" w:rsidP="00AE3F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18,7</w:t>
            </w:r>
          </w:p>
        </w:tc>
        <w:tc>
          <w:tcPr>
            <w:tcW w:w="1340" w:type="dxa"/>
            <w:vAlign w:val="center"/>
          </w:tcPr>
          <w:p w:rsidR="001F59AF" w:rsidRDefault="001F59AF" w:rsidP="002D6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9,5</w:t>
            </w:r>
          </w:p>
        </w:tc>
      </w:tr>
      <w:tr w:rsidR="001F59AF" w:rsidRPr="00D02C9A" w:rsidTr="00A7388E">
        <w:tc>
          <w:tcPr>
            <w:tcW w:w="2569" w:type="dxa"/>
          </w:tcPr>
          <w:p w:rsidR="001F59AF" w:rsidRPr="00D02C9A" w:rsidRDefault="001F59AF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1F59AF" w:rsidRPr="00D02C9A" w:rsidRDefault="001F59AF" w:rsidP="00A7388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2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1F59AF" w:rsidRPr="00D02C9A" w:rsidRDefault="001F59AF" w:rsidP="001E46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1F59AF" w:rsidRPr="00D02C9A" w:rsidRDefault="001F59AF" w:rsidP="00240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1F59AF" w:rsidRPr="00D02C9A" w:rsidRDefault="001F59A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32" w:type="dxa"/>
            <w:vAlign w:val="center"/>
          </w:tcPr>
          <w:p w:rsidR="001F59AF" w:rsidRPr="00D02C9A" w:rsidRDefault="001F59AF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0" w:type="dxa"/>
            <w:vAlign w:val="center"/>
          </w:tcPr>
          <w:p w:rsidR="001F59AF" w:rsidRPr="00D02C9A" w:rsidRDefault="001F59A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F59AF" w:rsidRPr="00D02C9A" w:rsidTr="00A7388E">
        <w:tc>
          <w:tcPr>
            <w:tcW w:w="2569" w:type="dxa"/>
          </w:tcPr>
          <w:p w:rsidR="001F59AF" w:rsidRPr="00D02C9A" w:rsidRDefault="001F59AF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1F59AF" w:rsidRPr="00D02C9A" w:rsidRDefault="001F59AF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1F59AF" w:rsidRPr="00D02C9A" w:rsidRDefault="001F59AF" w:rsidP="001E46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864,7</w:t>
            </w:r>
          </w:p>
        </w:tc>
        <w:tc>
          <w:tcPr>
            <w:tcW w:w="1513" w:type="dxa"/>
            <w:vAlign w:val="center"/>
          </w:tcPr>
          <w:p w:rsidR="001F59AF" w:rsidRPr="00D02C9A" w:rsidRDefault="001F59AF" w:rsidP="00A078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821,0</w:t>
            </w:r>
          </w:p>
        </w:tc>
        <w:tc>
          <w:tcPr>
            <w:tcW w:w="1349" w:type="dxa"/>
            <w:vAlign w:val="center"/>
          </w:tcPr>
          <w:p w:rsidR="001F59AF" w:rsidRPr="00D02C9A" w:rsidRDefault="001F59AF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1075,0</w:t>
            </w:r>
          </w:p>
        </w:tc>
        <w:tc>
          <w:tcPr>
            <w:tcW w:w="1332" w:type="dxa"/>
            <w:vAlign w:val="center"/>
          </w:tcPr>
          <w:p w:rsidR="001F59AF" w:rsidRPr="00D02C9A" w:rsidRDefault="001F59AF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1075,0</w:t>
            </w:r>
          </w:p>
        </w:tc>
        <w:tc>
          <w:tcPr>
            <w:tcW w:w="1340" w:type="dxa"/>
            <w:vAlign w:val="center"/>
          </w:tcPr>
          <w:p w:rsidR="001F59AF" w:rsidRPr="00D02C9A" w:rsidRDefault="001F59AF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691,1</w:t>
            </w:r>
          </w:p>
        </w:tc>
      </w:tr>
    </w:tbl>
    <w:p w:rsidR="001F59AF" w:rsidRDefault="001F59A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9AF" w:rsidRDefault="001F59A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разделу, подразделу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1F59AF" w:rsidRDefault="001F59A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1F59AF" w:rsidRDefault="001F59A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9 месяцев 2018 года исполнены в сумме 625,4 тыс. рублей, или 64,0% к утвержденной  бюджетной росписи. Доля расходов по разделу в общей структуре расходов бюджета  составила 90,5 процентов. По разделу отмечено снижение объема кассовых расходов к аналогичному периоду 2017 года на 11,4 процента. Средства направлены на обеспечение деятельности главы муниципального образования в сумме 272,6 тыс. рублей, на обеспечение деятельности центрального аппарата – 352,8 тыс. рублей. </w:t>
      </w:r>
    </w:p>
    <w:p w:rsidR="001F59AF" w:rsidRDefault="001F59A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за 9 месяцев 2018 года сложились в сумме 41,2 тыс. рублей, или 64,4% к объему расходов, предусмотренных уточненной бюджетной росписью на год. Темп роста к аналогичному периоду 2017 года составил 156,1 процента. Структура раздела представлена одним подразделом - 02 03 «Мобилизационная и вневойсковая подготовка».</w:t>
      </w:r>
    </w:p>
    <w:p w:rsidR="001F59AF" w:rsidRDefault="001F59A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кассовые расходы в  9 месяцев 2018 года не осуществлялись, расходы утверждены в сумме 1,0 тыс. рублей.</w:t>
      </w:r>
    </w:p>
    <w:p w:rsidR="001F59AF" w:rsidRDefault="001F59A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9 месяцев 2018 года сложились в сумме 9,5 тыс. рублей, или 50,8 процента к объему расходов, предусмотренных уточненной бюджетной росписью на год. Расходы представлены подразделом 05 03 «Благоустройство». </w:t>
      </w:r>
    </w:p>
    <w:p w:rsidR="001F59AF" w:rsidRDefault="001F59AF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</w:t>
      </w:r>
      <w:r w:rsidRPr="00A7107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на 2018 год  утверждены в объеме 15,0 тыс. рублей. Исполнение расходов за 9 месяцев 15,0 тыс. рублей.</w:t>
      </w:r>
    </w:p>
    <w:p w:rsidR="001F59AF" w:rsidRDefault="001F59AF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9 месяцев 2018 года,  бюджет исполнен с профицитом  в сумме 7,3 тыс. рублей.</w:t>
      </w:r>
    </w:p>
    <w:p w:rsidR="001F59AF" w:rsidRDefault="001F59AF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2839">
        <w:rPr>
          <w:rFonts w:ascii="Times New Roman" w:hAnsi="Times New Roman"/>
          <w:sz w:val="28"/>
          <w:szCs w:val="28"/>
        </w:rPr>
        <w:t>Остат</w:t>
      </w:r>
      <w:r>
        <w:rPr>
          <w:rFonts w:ascii="Times New Roman" w:hAnsi="Times New Roman"/>
          <w:sz w:val="28"/>
          <w:szCs w:val="28"/>
        </w:rPr>
        <w:t>ок денежных средств по состоянию на 1 января 2018 года составляет  0,0  тыс. рублей, по состоянию на 1 октября 2018 года 7,3</w:t>
      </w:r>
      <w:r w:rsidRPr="00D5270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рублей.</w:t>
      </w:r>
    </w:p>
    <w:p w:rsidR="001F59AF" w:rsidRDefault="001F59AF" w:rsidP="00A012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F59AF" w:rsidRDefault="001F59AF" w:rsidP="00D25411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муниципальной программы за 9 месяцев 2018 года.</w:t>
      </w:r>
    </w:p>
    <w:p w:rsidR="001F59AF" w:rsidRDefault="001F59AF" w:rsidP="00D25411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1F59AF" w:rsidRDefault="001F59AF" w:rsidP="00D25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«Реализация отдельных полномочий муниципального образования «Сергеевское сельское поселение» на 2018 – 2020 годы» утверждена постановлением  Сергеевской сельской администрации от 14.11.2017 года № 26 с объемом финансирования на 2018 год в сумме  821,0 тыс. рублей, в том числе 754,0 тыс. рублей средства местного бюджета, 64,0 тыс. рублей средства областного бюджета.</w:t>
      </w:r>
    </w:p>
    <w:p w:rsidR="001F59AF" w:rsidRDefault="001F59AF" w:rsidP="00D25411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периода в постановление 2 раза вносились изменения.</w:t>
      </w:r>
    </w:p>
    <w:p w:rsidR="001F59AF" w:rsidRDefault="001F59AF" w:rsidP="00D25411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общий объем на 2018 год утвержден в сумме 1075,0 тыс. рублей, в том числе 1008,0 тыс. рублей средства местного бюджета, 64,0 тыс. рублей средства областного бюджета.</w:t>
      </w:r>
    </w:p>
    <w:p w:rsidR="001F59AF" w:rsidRDefault="001F59AF" w:rsidP="00D25411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параметров бюджета к первоначально утвержденным значениям составил 30,9 процентов или на 254,0 тыс. рублей.</w:t>
      </w:r>
    </w:p>
    <w:p w:rsidR="001F59AF" w:rsidRDefault="001F59AF" w:rsidP="00D25411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за 9 месяцев 2018 года расходы муниципальной программы исполнены на 691,1 тыс. рублей, что составляет 64,5 процента годового плана.</w:t>
      </w:r>
    </w:p>
    <w:p w:rsidR="001F59AF" w:rsidRDefault="001F59AF" w:rsidP="00D25411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(тыс.рублей)</w:t>
      </w:r>
    </w:p>
    <w:tbl>
      <w:tblPr>
        <w:tblW w:w="53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5"/>
        <w:gridCol w:w="1474"/>
        <w:gridCol w:w="1426"/>
        <w:gridCol w:w="1412"/>
        <w:gridCol w:w="810"/>
      </w:tblGrid>
      <w:tr w:rsidR="001F59AF" w:rsidTr="00D25411">
        <w:trPr>
          <w:cantSplit/>
          <w:trHeight w:val="300"/>
          <w:tblHeader/>
        </w:trPr>
        <w:tc>
          <w:tcPr>
            <w:tcW w:w="5105" w:type="dxa"/>
            <w:noWrap/>
            <w:vAlign w:val="center"/>
          </w:tcPr>
          <w:p w:rsidR="001F59AF" w:rsidRDefault="001F59A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noWrap/>
            <w:vAlign w:val="center"/>
          </w:tcPr>
          <w:p w:rsidR="001F59AF" w:rsidRDefault="001F59A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Утверждено 2018 </w:t>
            </w:r>
          </w:p>
        </w:tc>
        <w:tc>
          <w:tcPr>
            <w:tcW w:w="1426" w:type="dxa"/>
            <w:noWrap/>
            <w:vAlign w:val="center"/>
          </w:tcPr>
          <w:p w:rsidR="001F59AF" w:rsidRDefault="001F59A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Уточнено 2018 </w:t>
            </w:r>
          </w:p>
        </w:tc>
        <w:tc>
          <w:tcPr>
            <w:tcW w:w="1412" w:type="dxa"/>
            <w:noWrap/>
            <w:vAlign w:val="center"/>
          </w:tcPr>
          <w:p w:rsidR="001F59AF" w:rsidRDefault="001F59A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 9 месяцев 2018 </w:t>
            </w:r>
          </w:p>
        </w:tc>
        <w:tc>
          <w:tcPr>
            <w:tcW w:w="810" w:type="dxa"/>
          </w:tcPr>
          <w:p w:rsidR="001F59AF" w:rsidRDefault="001F59A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59AF" w:rsidRDefault="001F59A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1F59AF" w:rsidTr="00D25411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1F59AF" w:rsidRDefault="001F59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 программа «Обеспечение реализация отдельных полномочий муниципального образования «Сергеевское сельское поселение» на 2018-2020 годы»</w:t>
            </w:r>
          </w:p>
        </w:tc>
        <w:tc>
          <w:tcPr>
            <w:tcW w:w="1474" w:type="dxa"/>
            <w:noWrap/>
            <w:vAlign w:val="center"/>
          </w:tcPr>
          <w:p w:rsidR="001F59AF" w:rsidRDefault="001F59AF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818,00</w:t>
            </w:r>
          </w:p>
        </w:tc>
        <w:tc>
          <w:tcPr>
            <w:tcW w:w="1426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1072,0</w:t>
            </w:r>
          </w:p>
        </w:tc>
        <w:tc>
          <w:tcPr>
            <w:tcW w:w="1412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691,1</w:t>
            </w:r>
          </w:p>
        </w:tc>
        <w:tc>
          <w:tcPr>
            <w:tcW w:w="810" w:type="dxa"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64,5</w:t>
            </w:r>
          </w:p>
        </w:tc>
      </w:tr>
      <w:tr w:rsidR="001F59AF" w:rsidTr="00D25411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1F59AF" w:rsidRDefault="001F59A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1426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1412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810" w:type="dxa"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64,4</w:t>
            </w:r>
          </w:p>
        </w:tc>
      </w:tr>
      <w:tr w:rsidR="001F59AF" w:rsidTr="00D25411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1F59AF" w:rsidRDefault="001F59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1426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1412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810" w:type="dxa"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64,4</w:t>
            </w:r>
          </w:p>
        </w:tc>
      </w:tr>
      <w:tr w:rsidR="001F59AF" w:rsidTr="00D25411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1F59AF" w:rsidRDefault="001F59A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754,00</w:t>
            </w:r>
          </w:p>
        </w:tc>
        <w:tc>
          <w:tcPr>
            <w:tcW w:w="1426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1008,0</w:t>
            </w:r>
          </w:p>
        </w:tc>
        <w:tc>
          <w:tcPr>
            <w:tcW w:w="1412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649,9</w:t>
            </w:r>
          </w:p>
        </w:tc>
        <w:tc>
          <w:tcPr>
            <w:tcW w:w="810" w:type="dxa"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64,5</w:t>
            </w:r>
          </w:p>
        </w:tc>
      </w:tr>
      <w:tr w:rsidR="001F59AF" w:rsidTr="00D25411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1F59AF" w:rsidRDefault="001F59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731,4</w:t>
            </w:r>
          </w:p>
        </w:tc>
        <w:tc>
          <w:tcPr>
            <w:tcW w:w="1426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976,3</w:t>
            </w:r>
          </w:p>
        </w:tc>
        <w:tc>
          <w:tcPr>
            <w:tcW w:w="1412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570,3</w:t>
            </w:r>
          </w:p>
        </w:tc>
        <w:tc>
          <w:tcPr>
            <w:tcW w:w="810" w:type="dxa"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58,4</w:t>
            </w:r>
          </w:p>
        </w:tc>
      </w:tr>
      <w:tr w:rsidR="001F59AF" w:rsidTr="00D25411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1F59AF" w:rsidRDefault="001F59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2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10" w:type="dxa"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1F59AF" w:rsidTr="00D25411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1F59AF" w:rsidRDefault="001F59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      </w:r>
          </w:p>
        </w:tc>
        <w:tc>
          <w:tcPr>
            <w:tcW w:w="1474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26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12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810" w:type="dxa"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1F59AF" w:rsidTr="00D25411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1F59AF" w:rsidRDefault="001F59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мероприятия в сфере пожарной безопасности</w:t>
            </w:r>
          </w:p>
        </w:tc>
        <w:tc>
          <w:tcPr>
            <w:tcW w:w="1474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2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59AF" w:rsidTr="00D25411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1F59AF" w:rsidRDefault="001F59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474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26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12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10" w:type="dxa"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1F59AF" w:rsidTr="00D25411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1F59AF" w:rsidRDefault="001F59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  (кладбищ)</w:t>
            </w:r>
          </w:p>
        </w:tc>
        <w:tc>
          <w:tcPr>
            <w:tcW w:w="1474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26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59AF" w:rsidTr="00D25411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1F59AF" w:rsidRDefault="001F59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в соответствии с заключенными соглашениями по организации ритуальных услуг и содержание мест захоронения</w:t>
            </w:r>
          </w:p>
        </w:tc>
        <w:tc>
          <w:tcPr>
            <w:tcW w:w="1474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2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59AF" w:rsidTr="00D25411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1F59AF" w:rsidRDefault="001F59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26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12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F59AF" w:rsidTr="00D25411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1F59AF" w:rsidRDefault="001F59A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2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10" w:type="dxa"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1F59AF" w:rsidTr="00D25411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1F59AF" w:rsidRDefault="001F59A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74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2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F59AF" w:rsidTr="00D25411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1F59AF" w:rsidRDefault="001F59A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74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2" w:type="dxa"/>
            <w:noWrap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1F59AF" w:rsidRDefault="001F59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1F59AF" w:rsidRDefault="001F59AF" w:rsidP="00D2541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Резервный фонд муниципального образования «Сергеевского сельского поселения» запланирован в объеме 3,0 тыс. рублей.  В отчетном периоде изменения в объем резервного фонда не вносились.</w:t>
      </w:r>
    </w:p>
    <w:p w:rsidR="001F59AF" w:rsidRDefault="001F59AF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9AF" w:rsidRDefault="001F59AF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9AF" w:rsidRDefault="001F59AF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9AF" w:rsidRDefault="001F59AF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</w:p>
    <w:p w:rsidR="001F59AF" w:rsidRDefault="001F59AF" w:rsidP="00E26D47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F59AF" w:rsidRDefault="001F59AF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                                                             О.А. Опойкова</w:t>
      </w:r>
    </w:p>
    <w:p w:rsidR="001F59AF" w:rsidRDefault="001F59AF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F59AF" w:rsidSect="000F483F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9AF" w:rsidRDefault="001F59AF" w:rsidP="000F483F">
      <w:pPr>
        <w:spacing w:after="0" w:line="240" w:lineRule="auto"/>
      </w:pPr>
      <w:r>
        <w:separator/>
      </w:r>
    </w:p>
  </w:endnote>
  <w:endnote w:type="continuationSeparator" w:id="0">
    <w:p w:rsidR="001F59AF" w:rsidRDefault="001F59AF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9AF" w:rsidRDefault="001F59AF" w:rsidP="000F483F">
      <w:pPr>
        <w:spacing w:after="0" w:line="240" w:lineRule="auto"/>
      </w:pPr>
      <w:r>
        <w:separator/>
      </w:r>
    </w:p>
  </w:footnote>
  <w:footnote w:type="continuationSeparator" w:id="0">
    <w:p w:rsidR="001F59AF" w:rsidRDefault="001F59AF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9AF" w:rsidRDefault="001F59AF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1F59AF" w:rsidRDefault="001F59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002"/>
    <w:rsid w:val="0000301B"/>
    <w:rsid w:val="00003848"/>
    <w:rsid w:val="00016EDC"/>
    <w:rsid w:val="00026219"/>
    <w:rsid w:val="000316BC"/>
    <w:rsid w:val="000360EC"/>
    <w:rsid w:val="000502AD"/>
    <w:rsid w:val="000666F0"/>
    <w:rsid w:val="00077400"/>
    <w:rsid w:val="00083AF6"/>
    <w:rsid w:val="0009474F"/>
    <w:rsid w:val="00094997"/>
    <w:rsid w:val="00095EB7"/>
    <w:rsid w:val="000A5B6C"/>
    <w:rsid w:val="000B23BA"/>
    <w:rsid w:val="000C0DF5"/>
    <w:rsid w:val="000F0453"/>
    <w:rsid w:val="000F275B"/>
    <w:rsid w:val="000F483F"/>
    <w:rsid w:val="000F59CA"/>
    <w:rsid w:val="00103019"/>
    <w:rsid w:val="00107B92"/>
    <w:rsid w:val="001252A7"/>
    <w:rsid w:val="00135917"/>
    <w:rsid w:val="00141503"/>
    <w:rsid w:val="00141FAC"/>
    <w:rsid w:val="00145455"/>
    <w:rsid w:val="001547D5"/>
    <w:rsid w:val="00162C59"/>
    <w:rsid w:val="001638B6"/>
    <w:rsid w:val="00167C88"/>
    <w:rsid w:val="00170157"/>
    <w:rsid w:val="00177180"/>
    <w:rsid w:val="0018265F"/>
    <w:rsid w:val="001852A0"/>
    <w:rsid w:val="001A1CBA"/>
    <w:rsid w:val="001A3182"/>
    <w:rsid w:val="001B1AB6"/>
    <w:rsid w:val="001B24E5"/>
    <w:rsid w:val="001B482B"/>
    <w:rsid w:val="001C031F"/>
    <w:rsid w:val="001C3666"/>
    <w:rsid w:val="001D2296"/>
    <w:rsid w:val="001E4698"/>
    <w:rsid w:val="001F59AF"/>
    <w:rsid w:val="001F7843"/>
    <w:rsid w:val="002072A1"/>
    <w:rsid w:val="002134E8"/>
    <w:rsid w:val="0022366F"/>
    <w:rsid w:val="002238D7"/>
    <w:rsid w:val="00224149"/>
    <w:rsid w:val="00237D1B"/>
    <w:rsid w:val="00240DA6"/>
    <w:rsid w:val="00253B44"/>
    <w:rsid w:val="0026526F"/>
    <w:rsid w:val="00270C20"/>
    <w:rsid w:val="002750D3"/>
    <w:rsid w:val="002A5963"/>
    <w:rsid w:val="002B6ACA"/>
    <w:rsid w:val="002C103B"/>
    <w:rsid w:val="002C3493"/>
    <w:rsid w:val="002D6F33"/>
    <w:rsid w:val="002F1199"/>
    <w:rsid w:val="00304D64"/>
    <w:rsid w:val="003108D9"/>
    <w:rsid w:val="003177B5"/>
    <w:rsid w:val="003212D3"/>
    <w:rsid w:val="00323BC5"/>
    <w:rsid w:val="00335F65"/>
    <w:rsid w:val="00336F61"/>
    <w:rsid w:val="0034131B"/>
    <w:rsid w:val="00341B16"/>
    <w:rsid w:val="0034503F"/>
    <w:rsid w:val="00345901"/>
    <w:rsid w:val="003501E1"/>
    <w:rsid w:val="003504EC"/>
    <w:rsid w:val="00352B6B"/>
    <w:rsid w:val="00360883"/>
    <w:rsid w:val="00362656"/>
    <w:rsid w:val="00370E8C"/>
    <w:rsid w:val="00380792"/>
    <w:rsid w:val="00383632"/>
    <w:rsid w:val="0038426A"/>
    <w:rsid w:val="00391A8E"/>
    <w:rsid w:val="00395DCD"/>
    <w:rsid w:val="003E0371"/>
    <w:rsid w:val="003E4D10"/>
    <w:rsid w:val="003F3C15"/>
    <w:rsid w:val="003F6066"/>
    <w:rsid w:val="0040396D"/>
    <w:rsid w:val="004055E4"/>
    <w:rsid w:val="00416668"/>
    <w:rsid w:val="00427AF9"/>
    <w:rsid w:val="00430A5C"/>
    <w:rsid w:val="00440503"/>
    <w:rsid w:val="00443635"/>
    <w:rsid w:val="0044548C"/>
    <w:rsid w:val="004604BF"/>
    <w:rsid w:val="00466118"/>
    <w:rsid w:val="00466FD5"/>
    <w:rsid w:val="00476F89"/>
    <w:rsid w:val="00495ABA"/>
    <w:rsid w:val="0049625B"/>
    <w:rsid w:val="004A4E95"/>
    <w:rsid w:val="004A5EE5"/>
    <w:rsid w:val="004A6761"/>
    <w:rsid w:val="004B5AC0"/>
    <w:rsid w:val="004B7D2E"/>
    <w:rsid w:val="004D79B6"/>
    <w:rsid w:val="004F67B0"/>
    <w:rsid w:val="00503C69"/>
    <w:rsid w:val="005156EE"/>
    <w:rsid w:val="00521D58"/>
    <w:rsid w:val="0052469C"/>
    <w:rsid w:val="00533E74"/>
    <w:rsid w:val="00536C44"/>
    <w:rsid w:val="00540323"/>
    <w:rsid w:val="00540F7D"/>
    <w:rsid w:val="0054329A"/>
    <w:rsid w:val="0054482B"/>
    <w:rsid w:val="0056121D"/>
    <w:rsid w:val="00577F2A"/>
    <w:rsid w:val="00583D99"/>
    <w:rsid w:val="005856BA"/>
    <w:rsid w:val="005A5D76"/>
    <w:rsid w:val="005B04BB"/>
    <w:rsid w:val="005B0B4F"/>
    <w:rsid w:val="005B59BC"/>
    <w:rsid w:val="005C1EB7"/>
    <w:rsid w:val="005C7750"/>
    <w:rsid w:val="005D384A"/>
    <w:rsid w:val="005E47A4"/>
    <w:rsid w:val="005F06E8"/>
    <w:rsid w:val="00600C5B"/>
    <w:rsid w:val="006026EB"/>
    <w:rsid w:val="00602E32"/>
    <w:rsid w:val="00613AB0"/>
    <w:rsid w:val="00636EAF"/>
    <w:rsid w:val="006638EC"/>
    <w:rsid w:val="006700C4"/>
    <w:rsid w:val="00670DD2"/>
    <w:rsid w:val="00676B76"/>
    <w:rsid w:val="00685F21"/>
    <w:rsid w:val="00695B91"/>
    <w:rsid w:val="0069714A"/>
    <w:rsid w:val="006B3A8D"/>
    <w:rsid w:val="006B5A2F"/>
    <w:rsid w:val="006C1002"/>
    <w:rsid w:val="006F2427"/>
    <w:rsid w:val="006F2D00"/>
    <w:rsid w:val="006F5E5A"/>
    <w:rsid w:val="00702F0B"/>
    <w:rsid w:val="0070343E"/>
    <w:rsid w:val="00710107"/>
    <w:rsid w:val="007103D9"/>
    <w:rsid w:val="00713C0E"/>
    <w:rsid w:val="00716D21"/>
    <w:rsid w:val="0072790D"/>
    <w:rsid w:val="007356CC"/>
    <w:rsid w:val="00742377"/>
    <w:rsid w:val="00743371"/>
    <w:rsid w:val="007548FE"/>
    <w:rsid w:val="007572E1"/>
    <w:rsid w:val="00760EF1"/>
    <w:rsid w:val="00767713"/>
    <w:rsid w:val="00775B94"/>
    <w:rsid w:val="007826DA"/>
    <w:rsid w:val="007834D2"/>
    <w:rsid w:val="00783FA8"/>
    <w:rsid w:val="007856F5"/>
    <w:rsid w:val="00785EF1"/>
    <w:rsid w:val="007A1012"/>
    <w:rsid w:val="007A578D"/>
    <w:rsid w:val="007A608C"/>
    <w:rsid w:val="007A7D35"/>
    <w:rsid w:val="007C7E24"/>
    <w:rsid w:val="007D44BE"/>
    <w:rsid w:val="007D4DF4"/>
    <w:rsid w:val="007F42A8"/>
    <w:rsid w:val="007F54BE"/>
    <w:rsid w:val="008023E6"/>
    <w:rsid w:val="00807F77"/>
    <w:rsid w:val="00815E85"/>
    <w:rsid w:val="00823CA3"/>
    <w:rsid w:val="0082427E"/>
    <w:rsid w:val="00825444"/>
    <w:rsid w:val="008373E8"/>
    <w:rsid w:val="00843F76"/>
    <w:rsid w:val="008608F2"/>
    <w:rsid w:val="00866479"/>
    <w:rsid w:val="00886CF3"/>
    <w:rsid w:val="00892791"/>
    <w:rsid w:val="008A3BD1"/>
    <w:rsid w:val="008B0105"/>
    <w:rsid w:val="008B2839"/>
    <w:rsid w:val="008E02DB"/>
    <w:rsid w:val="008E5A19"/>
    <w:rsid w:val="009040BE"/>
    <w:rsid w:val="009054D9"/>
    <w:rsid w:val="00911D2B"/>
    <w:rsid w:val="00914EB2"/>
    <w:rsid w:val="009158AA"/>
    <w:rsid w:val="009158EF"/>
    <w:rsid w:val="00924223"/>
    <w:rsid w:val="009331F0"/>
    <w:rsid w:val="00933F85"/>
    <w:rsid w:val="00940776"/>
    <w:rsid w:val="00940B01"/>
    <w:rsid w:val="009511C5"/>
    <w:rsid w:val="0095766B"/>
    <w:rsid w:val="00964A8A"/>
    <w:rsid w:val="0096734F"/>
    <w:rsid w:val="009831AD"/>
    <w:rsid w:val="00992238"/>
    <w:rsid w:val="00994EAE"/>
    <w:rsid w:val="009A4C5D"/>
    <w:rsid w:val="009B4A85"/>
    <w:rsid w:val="009C1D47"/>
    <w:rsid w:val="009E3284"/>
    <w:rsid w:val="00A01237"/>
    <w:rsid w:val="00A0780E"/>
    <w:rsid w:val="00A172B9"/>
    <w:rsid w:val="00A2393C"/>
    <w:rsid w:val="00A37E84"/>
    <w:rsid w:val="00A40FF2"/>
    <w:rsid w:val="00A422F5"/>
    <w:rsid w:val="00A51D1A"/>
    <w:rsid w:val="00A5377B"/>
    <w:rsid w:val="00A60707"/>
    <w:rsid w:val="00A61E06"/>
    <w:rsid w:val="00A71074"/>
    <w:rsid w:val="00A71CC7"/>
    <w:rsid w:val="00A71E16"/>
    <w:rsid w:val="00A7388E"/>
    <w:rsid w:val="00A75F29"/>
    <w:rsid w:val="00A81117"/>
    <w:rsid w:val="00A833F5"/>
    <w:rsid w:val="00A8392B"/>
    <w:rsid w:val="00A87B86"/>
    <w:rsid w:val="00A93948"/>
    <w:rsid w:val="00A96D62"/>
    <w:rsid w:val="00AA0213"/>
    <w:rsid w:val="00AA1A36"/>
    <w:rsid w:val="00AA2E88"/>
    <w:rsid w:val="00AA6D90"/>
    <w:rsid w:val="00AB7147"/>
    <w:rsid w:val="00AB7F5E"/>
    <w:rsid w:val="00AC2B77"/>
    <w:rsid w:val="00AC43D2"/>
    <w:rsid w:val="00AD0AA0"/>
    <w:rsid w:val="00AD6804"/>
    <w:rsid w:val="00AE3FF8"/>
    <w:rsid w:val="00AE447B"/>
    <w:rsid w:val="00AF7EE6"/>
    <w:rsid w:val="00B132BD"/>
    <w:rsid w:val="00B15D83"/>
    <w:rsid w:val="00B21AEB"/>
    <w:rsid w:val="00B30E43"/>
    <w:rsid w:val="00B36F86"/>
    <w:rsid w:val="00B42E2E"/>
    <w:rsid w:val="00B43857"/>
    <w:rsid w:val="00B46A3E"/>
    <w:rsid w:val="00B53CA4"/>
    <w:rsid w:val="00B70FF7"/>
    <w:rsid w:val="00B7398C"/>
    <w:rsid w:val="00B807B4"/>
    <w:rsid w:val="00B854BD"/>
    <w:rsid w:val="00B860EE"/>
    <w:rsid w:val="00BA533D"/>
    <w:rsid w:val="00BA7581"/>
    <w:rsid w:val="00BB03D1"/>
    <w:rsid w:val="00BC396D"/>
    <w:rsid w:val="00BD1F0B"/>
    <w:rsid w:val="00BD39FD"/>
    <w:rsid w:val="00C21385"/>
    <w:rsid w:val="00C269A1"/>
    <w:rsid w:val="00C275C9"/>
    <w:rsid w:val="00C32FB8"/>
    <w:rsid w:val="00C37CC2"/>
    <w:rsid w:val="00C37DA6"/>
    <w:rsid w:val="00C53268"/>
    <w:rsid w:val="00C733DE"/>
    <w:rsid w:val="00C750A6"/>
    <w:rsid w:val="00C755B0"/>
    <w:rsid w:val="00C770DF"/>
    <w:rsid w:val="00C83433"/>
    <w:rsid w:val="00C93645"/>
    <w:rsid w:val="00C96C93"/>
    <w:rsid w:val="00C97D4F"/>
    <w:rsid w:val="00CC0E4D"/>
    <w:rsid w:val="00CC6074"/>
    <w:rsid w:val="00CE069A"/>
    <w:rsid w:val="00CE18A6"/>
    <w:rsid w:val="00CE32CA"/>
    <w:rsid w:val="00D02C9A"/>
    <w:rsid w:val="00D0680B"/>
    <w:rsid w:val="00D132BA"/>
    <w:rsid w:val="00D25411"/>
    <w:rsid w:val="00D320A7"/>
    <w:rsid w:val="00D37E6B"/>
    <w:rsid w:val="00D41DEA"/>
    <w:rsid w:val="00D50731"/>
    <w:rsid w:val="00D52706"/>
    <w:rsid w:val="00D53099"/>
    <w:rsid w:val="00D5439C"/>
    <w:rsid w:val="00D60444"/>
    <w:rsid w:val="00D71619"/>
    <w:rsid w:val="00D7584F"/>
    <w:rsid w:val="00D851F0"/>
    <w:rsid w:val="00D9454D"/>
    <w:rsid w:val="00DA443B"/>
    <w:rsid w:val="00DB54C1"/>
    <w:rsid w:val="00DC190E"/>
    <w:rsid w:val="00DC236A"/>
    <w:rsid w:val="00DC2DB5"/>
    <w:rsid w:val="00DC3E7B"/>
    <w:rsid w:val="00DC5872"/>
    <w:rsid w:val="00DC68CA"/>
    <w:rsid w:val="00DD24BB"/>
    <w:rsid w:val="00DD73CF"/>
    <w:rsid w:val="00DF3259"/>
    <w:rsid w:val="00E05E9D"/>
    <w:rsid w:val="00E07B56"/>
    <w:rsid w:val="00E11F42"/>
    <w:rsid w:val="00E122FC"/>
    <w:rsid w:val="00E17A77"/>
    <w:rsid w:val="00E2100E"/>
    <w:rsid w:val="00E22688"/>
    <w:rsid w:val="00E226ED"/>
    <w:rsid w:val="00E22E5D"/>
    <w:rsid w:val="00E24DB9"/>
    <w:rsid w:val="00E26D47"/>
    <w:rsid w:val="00E32902"/>
    <w:rsid w:val="00E32979"/>
    <w:rsid w:val="00E36702"/>
    <w:rsid w:val="00E4030F"/>
    <w:rsid w:val="00E412F0"/>
    <w:rsid w:val="00E4303D"/>
    <w:rsid w:val="00E430FA"/>
    <w:rsid w:val="00E479A3"/>
    <w:rsid w:val="00E52553"/>
    <w:rsid w:val="00E66392"/>
    <w:rsid w:val="00E76479"/>
    <w:rsid w:val="00E876B9"/>
    <w:rsid w:val="00E936FB"/>
    <w:rsid w:val="00E96717"/>
    <w:rsid w:val="00EA4791"/>
    <w:rsid w:val="00EA5F91"/>
    <w:rsid w:val="00EA7EB0"/>
    <w:rsid w:val="00ED6ED2"/>
    <w:rsid w:val="00ED7E7F"/>
    <w:rsid w:val="00EE70C4"/>
    <w:rsid w:val="00EF08D9"/>
    <w:rsid w:val="00F05582"/>
    <w:rsid w:val="00F06D36"/>
    <w:rsid w:val="00F1419F"/>
    <w:rsid w:val="00F23B08"/>
    <w:rsid w:val="00F2610D"/>
    <w:rsid w:val="00F37AE8"/>
    <w:rsid w:val="00F40102"/>
    <w:rsid w:val="00F47F9A"/>
    <w:rsid w:val="00F54DB2"/>
    <w:rsid w:val="00F629EF"/>
    <w:rsid w:val="00F73739"/>
    <w:rsid w:val="00F75C3C"/>
    <w:rsid w:val="00F8367E"/>
    <w:rsid w:val="00F87712"/>
    <w:rsid w:val="00FA3418"/>
    <w:rsid w:val="00FB06CD"/>
    <w:rsid w:val="00FB08AF"/>
    <w:rsid w:val="00FB4812"/>
    <w:rsid w:val="00FB5330"/>
    <w:rsid w:val="00FB6C54"/>
    <w:rsid w:val="00FC2133"/>
    <w:rsid w:val="00FC7FAB"/>
    <w:rsid w:val="00FD0DCC"/>
    <w:rsid w:val="00FE0CE0"/>
    <w:rsid w:val="00FE0E6A"/>
    <w:rsid w:val="00FE1966"/>
    <w:rsid w:val="00FE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0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1002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semiHidden/>
    <w:locked/>
    <w:rsid w:val="006C1002"/>
    <w:rPr>
      <w:rFonts w:ascii="Times New Roman" w:hAnsi="Times New Roman"/>
      <w:sz w:val="24"/>
    </w:rPr>
  </w:style>
  <w:style w:type="paragraph" w:styleId="BodyText">
    <w:name w:val="Body Text"/>
    <w:aliases w:val="Основной текст1,Основной текст Знак Знак,bt,body text,contents"/>
    <w:basedOn w:val="Normal"/>
    <w:link w:val="BodyTextChar2"/>
    <w:uiPriority w:val="99"/>
    <w:semiHidden/>
    <w:rsid w:val="006C100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basedOn w:val="DefaultParagraphFont"/>
    <w:link w:val="BodyText"/>
    <w:uiPriority w:val="99"/>
    <w:semiHidden/>
    <w:locked/>
    <w:rsid w:val="00E226ED"/>
    <w:rPr>
      <w:rFonts w:cs="Times New Roman"/>
      <w:lang w:eastAsia="en-US"/>
    </w:rPr>
  </w:style>
  <w:style w:type="character" w:customStyle="1" w:styleId="BodyTextChar2">
    <w:name w:val="Body Text Char2"/>
    <w:aliases w:val="Основной текст1 Char2,Основной текст Знак Знак Char2,bt Char2,body text Char2,contents Char2"/>
    <w:basedOn w:val="DefaultParagraphFont"/>
    <w:link w:val="BodyText"/>
    <w:uiPriority w:val="99"/>
    <w:semiHidden/>
    <w:locked/>
    <w:rsid w:val="006C1002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6C100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C100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F483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483F"/>
    <w:rPr>
      <w:rFonts w:cs="Times New Roman"/>
    </w:rPr>
  </w:style>
  <w:style w:type="table" w:styleId="TableGrid">
    <w:name w:val="Table Grid"/>
    <w:basedOn w:val="TableNormal"/>
    <w:uiPriority w:val="99"/>
    <w:rsid w:val="00A811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1844</TotalTime>
  <Pages>5</Pages>
  <Words>1480</Words>
  <Characters>8437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171</cp:revision>
  <cp:lastPrinted>2017-06-15T06:12:00Z</cp:lastPrinted>
  <dcterms:created xsi:type="dcterms:W3CDTF">2015-05-06T06:06:00Z</dcterms:created>
  <dcterms:modified xsi:type="dcterms:W3CDTF">2018-10-29T12:36:00Z</dcterms:modified>
</cp:coreProperties>
</file>